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34A6" w14:textId="364E2476" w:rsidR="00486BB6" w:rsidRDefault="00565620" w:rsidP="00BF5FB5">
      <w:pPr>
        <w:rPr>
          <w:rFonts w:ascii="Calibri" w:hAnsi="Calibri"/>
          <w:lang w:val="en-US"/>
        </w:rPr>
      </w:pPr>
      <w:r>
        <w:rPr>
          <w:noProof/>
        </w:rPr>
        <w:drawing>
          <wp:anchor distT="0" distB="0" distL="114300" distR="114300" simplePos="0" relativeHeight="251659264" behindDoc="0" locked="0" layoutInCell="1" allowOverlap="1" wp14:anchorId="48E55CF6" wp14:editId="3B4D7104">
            <wp:simplePos x="0" y="0"/>
            <wp:positionH relativeFrom="column">
              <wp:posOffset>-266700</wp:posOffset>
            </wp:positionH>
            <wp:positionV relativeFrom="paragraph">
              <wp:posOffset>-688975</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6581A543" w14:textId="4845BC1B" w:rsidR="00486BB6" w:rsidRDefault="00486BB6">
      <w:pPr>
        <w:rPr>
          <w:rFonts w:ascii="Calibri" w:hAnsi="Calibri"/>
          <w:lang w:val="en-US"/>
        </w:rPr>
      </w:pPr>
    </w:p>
    <w:p w14:paraId="39ADD6D4" w14:textId="77777777" w:rsidR="005C214B" w:rsidRDefault="005C214B" w:rsidP="005C214B"/>
    <w:tbl>
      <w:tblPr>
        <w:tblStyle w:val="TableGrid"/>
        <w:tblpPr w:leftFromText="180" w:rightFromText="180" w:vertAnchor="text" w:horzAnchor="margin" w:tblpY="125"/>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7112"/>
      </w:tblGrid>
      <w:tr w:rsidR="00565620" w:rsidRPr="00720936" w14:paraId="3D754E38" w14:textId="77777777" w:rsidTr="00FB37D0">
        <w:trPr>
          <w:trHeight w:val="464"/>
        </w:trPr>
        <w:tc>
          <w:tcPr>
            <w:tcW w:w="2189" w:type="dxa"/>
          </w:tcPr>
          <w:p w14:paraId="2C373CE5" w14:textId="231EBEA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JOB TITLE:</w:t>
            </w:r>
          </w:p>
        </w:tc>
        <w:tc>
          <w:tcPr>
            <w:tcW w:w="7112" w:type="dxa"/>
          </w:tcPr>
          <w:p w14:paraId="5E27F9BA" w14:textId="31A6B056" w:rsidR="00565620" w:rsidRPr="00720936" w:rsidRDefault="007F071C" w:rsidP="00565620">
            <w:pPr>
              <w:rPr>
                <w:rFonts w:ascii="Brix Sans Light" w:hAnsi="Brix Sans Light"/>
                <w:b/>
                <w:bCs/>
                <w:sz w:val="22"/>
                <w:szCs w:val="22"/>
              </w:rPr>
            </w:pPr>
            <w:r w:rsidRPr="007F071C">
              <w:rPr>
                <w:rFonts w:ascii="Brix Sans Light" w:hAnsi="Brix Sans Light"/>
                <w:b/>
                <w:bCs/>
                <w:sz w:val="22"/>
                <w:szCs w:val="22"/>
              </w:rPr>
              <w:t>Dig n Grow Team Leader</w:t>
            </w:r>
          </w:p>
          <w:p w14:paraId="3EA43AEC" w14:textId="77777777" w:rsidR="00565620" w:rsidRPr="00720936" w:rsidRDefault="00565620" w:rsidP="00565620">
            <w:pPr>
              <w:rPr>
                <w:rFonts w:ascii="Brix Sans Light" w:hAnsi="Brix Sans Light"/>
                <w:b/>
                <w:bCs/>
                <w:sz w:val="22"/>
                <w:szCs w:val="22"/>
              </w:rPr>
            </w:pPr>
          </w:p>
        </w:tc>
      </w:tr>
      <w:tr w:rsidR="00565620" w:rsidRPr="00720936" w14:paraId="5C83AD96" w14:textId="77777777" w:rsidTr="00FB37D0">
        <w:trPr>
          <w:trHeight w:val="464"/>
        </w:trPr>
        <w:tc>
          <w:tcPr>
            <w:tcW w:w="2189" w:type="dxa"/>
          </w:tcPr>
          <w:p w14:paraId="5846960E" w14:textId="00665763"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REPORTING TO:</w:t>
            </w:r>
          </w:p>
        </w:tc>
        <w:tc>
          <w:tcPr>
            <w:tcW w:w="7112" w:type="dxa"/>
          </w:tcPr>
          <w:p w14:paraId="26F77D84" w14:textId="2CB603A6" w:rsidR="00565620" w:rsidRPr="000B691C" w:rsidRDefault="000B691C" w:rsidP="00565620">
            <w:pPr>
              <w:rPr>
                <w:rFonts w:ascii="Brix Sans Light" w:hAnsi="Brix Sans Light"/>
                <w:b/>
                <w:sz w:val="22"/>
                <w:szCs w:val="22"/>
              </w:rPr>
            </w:pPr>
            <w:r w:rsidRPr="000B691C">
              <w:rPr>
                <w:rFonts w:ascii="Brix Sans Light" w:hAnsi="Brix Sans Light"/>
                <w:sz w:val="22"/>
                <w:szCs w:val="22"/>
              </w:rPr>
              <w:t xml:space="preserve">Oxfordshire Community Opportunities Operations Manager </w:t>
            </w:r>
          </w:p>
          <w:p w14:paraId="7F96F00A" w14:textId="77777777" w:rsidR="00565620" w:rsidRPr="00720936" w:rsidRDefault="00565620" w:rsidP="00565620">
            <w:pPr>
              <w:rPr>
                <w:rFonts w:ascii="Brix Sans Light" w:hAnsi="Brix Sans Light"/>
                <w:sz w:val="22"/>
                <w:szCs w:val="22"/>
              </w:rPr>
            </w:pPr>
          </w:p>
        </w:tc>
      </w:tr>
      <w:tr w:rsidR="00565620" w:rsidRPr="00720936" w14:paraId="55C9098A" w14:textId="77777777" w:rsidTr="00FB37D0">
        <w:trPr>
          <w:trHeight w:val="451"/>
        </w:trPr>
        <w:tc>
          <w:tcPr>
            <w:tcW w:w="2189" w:type="dxa"/>
          </w:tcPr>
          <w:p w14:paraId="42A73A5E" w14:textId="31F85193" w:rsidR="00565620" w:rsidRPr="00720936" w:rsidRDefault="00A5289F" w:rsidP="00565620">
            <w:pPr>
              <w:rPr>
                <w:rFonts w:ascii="Brix Sans Light" w:hAnsi="Brix Sans Light"/>
                <w:b/>
                <w:bCs/>
                <w:sz w:val="22"/>
                <w:szCs w:val="22"/>
              </w:rPr>
            </w:pPr>
            <w:r>
              <w:rPr>
                <w:rFonts w:ascii="Brix Sans Light" w:hAnsi="Brix Sans Light"/>
                <w:b/>
                <w:bCs/>
                <w:sz w:val="22"/>
                <w:szCs w:val="22"/>
              </w:rPr>
              <w:t>RESPONSIBLE FOR</w:t>
            </w:r>
            <w:r w:rsidR="00475D93" w:rsidRPr="00720936">
              <w:rPr>
                <w:rFonts w:ascii="Brix Sans Light" w:hAnsi="Brix Sans Light"/>
                <w:b/>
                <w:bCs/>
                <w:sz w:val="22"/>
                <w:szCs w:val="22"/>
              </w:rPr>
              <w:t>:</w:t>
            </w:r>
          </w:p>
        </w:tc>
        <w:tc>
          <w:tcPr>
            <w:tcW w:w="7112" w:type="dxa"/>
          </w:tcPr>
          <w:p w14:paraId="2477110D" w14:textId="3919A974" w:rsidR="00565620" w:rsidRPr="00720936" w:rsidRDefault="00A5289F" w:rsidP="00565620">
            <w:pPr>
              <w:rPr>
                <w:rFonts w:ascii="Brix Sans Light" w:hAnsi="Brix Sans Light"/>
                <w:sz w:val="22"/>
                <w:szCs w:val="22"/>
              </w:rPr>
            </w:pPr>
            <w:r w:rsidRPr="00A5289F">
              <w:rPr>
                <w:rFonts w:ascii="Brix Sans Light" w:hAnsi="Brix Sans Light"/>
                <w:sz w:val="22"/>
                <w:szCs w:val="22"/>
              </w:rPr>
              <w:t>Support Workers and Volunteers</w:t>
            </w:r>
          </w:p>
          <w:p w14:paraId="06D5DE97" w14:textId="77777777" w:rsidR="00565620" w:rsidRPr="00720936" w:rsidRDefault="00565620" w:rsidP="00565620">
            <w:pPr>
              <w:rPr>
                <w:rFonts w:ascii="Brix Sans Light" w:hAnsi="Brix Sans Light"/>
                <w:sz w:val="22"/>
                <w:szCs w:val="22"/>
              </w:rPr>
            </w:pPr>
          </w:p>
        </w:tc>
      </w:tr>
      <w:tr w:rsidR="00565620" w:rsidRPr="00720936" w14:paraId="34CBA913" w14:textId="77777777" w:rsidTr="00FB37D0">
        <w:trPr>
          <w:trHeight w:val="464"/>
        </w:trPr>
        <w:tc>
          <w:tcPr>
            <w:tcW w:w="2189" w:type="dxa"/>
          </w:tcPr>
          <w:p w14:paraId="1C7FE64D" w14:textId="1FB2918F"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HOURS:</w:t>
            </w:r>
          </w:p>
        </w:tc>
        <w:tc>
          <w:tcPr>
            <w:tcW w:w="7112" w:type="dxa"/>
          </w:tcPr>
          <w:p w14:paraId="71B2D26A" w14:textId="6862481C" w:rsidR="00565620" w:rsidRPr="00720936" w:rsidRDefault="001E2454" w:rsidP="00565620">
            <w:pPr>
              <w:rPr>
                <w:rFonts w:ascii="Brix Sans Light" w:hAnsi="Brix Sans Light"/>
                <w:sz w:val="22"/>
                <w:szCs w:val="22"/>
              </w:rPr>
            </w:pPr>
            <w:r>
              <w:rPr>
                <w:rFonts w:ascii="Brix Sans Light" w:hAnsi="Brix Sans Light"/>
                <w:sz w:val="22"/>
                <w:szCs w:val="22"/>
              </w:rPr>
              <w:t>37.5</w:t>
            </w:r>
            <w:r w:rsidR="003818DA">
              <w:rPr>
                <w:rFonts w:ascii="Brix Sans Light" w:hAnsi="Brix Sans Light"/>
                <w:sz w:val="22"/>
                <w:szCs w:val="22"/>
              </w:rPr>
              <w:t xml:space="preserve"> per week – Monday to Friday</w:t>
            </w:r>
          </w:p>
          <w:p w14:paraId="743F206B" w14:textId="77777777" w:rsidR="00565620" w:rsidRPr="00720936" w:rsidRDefault="00565620" w:rsidP="00565620">
            <w:pPr>
              <w:rPr>
                <w:rFonts w:ascii="Brix Sans Light" w:hAnsi="Brix Sans Light"/>
                <w:sz w:val="22"/>
                <w:szCs w:val="22"/>
              </w:rPr>
            </w:pPr>
          </w:p>
        </w:tc>
      </w:tr>
      <w:tr w:rsidR="00565620" w:rsidRPr="00720936" w14:paraId="22CC4C6A" w14:textId="77777777" w:rsidTr="00FB37D0">
        <w:trPr>
          <w:trHeight w:val="464"/>
        </w:trPr>
        <w:tc>
          <w:tcPr>
            <w:tcW w:w="2189" w:type="dxa"/>
          </w:tcPr>
          <w:p w14:paraId="04220FA7" w14:textId="73CE8209"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SALARY:</w:t>
            </w:r>
          </w:p>
        </w:tc>
        <w:tc>
          <w:tcPr>
            <w:tcW w:w="7112" w:type="dxa"/>
          </w:tcPr>
          <w:p w14:paraId="29BF33AA" w14:textId="7CCBCD94" w:rsidR="00565620" w:rsidRPr="00720936" w:rsidRDefault="00D34E5B" w:rsidP="00565620">
            <w:pPr>
              <w:rPr>
                <w:rFonts w:ascii="Brix Sans Light" w:hAnsi="Brix Sans Light"/>
                <w:sz w:val="22"/>
                <w:szCs w:val="22"/>
              </w:rPr>
            </w:pPr>
            <w:r w:rsidRPr="00D34E5B">
              <w:rPr>
                <w:rFonts w:ascii="Brix Sans Light" w:hAnsi="Brix Sans Light"/>
                <w:sz w:val="22"/>
                <w:szCs w:val="22"/>
              </w:rPr>
              <w:t>£25,389.00 </w:t>
            </w:r>
          </w:p>
          <w:p w14:paraId="272DCADD" w14:textId="77777777" w:rsidR="00565620" w:rsidRPr="00720936" w:rsidRDefault="00565620" w:rsidP="00565620">
            <w:pPr>
              <w:rPr>
                <w:rFonts w:ascii="Brix Sans Light" w:hAnsi="Brix Sans Light"/>
                <w:sz w:val="22"/>
                <w:szCs w:val="22"/>
              </w:rPr>
            </w:pPr>
          </w:p>
        </w:tc>
      </w:tr>
      <w:tr w:rsidR="00565620" w:rsidRPr="00720936" w14:paraId="5872CE4C" w14:textId="77777777" w:rsidTr="00FB37D0">
        <w:trPr>
          <w:trHeight w:val="464"/>
        </w:trPr>
        <w:tc>
          <w:tcPr>
            <w:tcW w:w="2189" w:type="dxa"/>
          </w:tcPr>
          <w:p w14:paraId="129C46F7" w14:textId="6A11391A"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CONTRACT TYPE:</w:t>
            </w:r>
          </w:p>
        </w:tc>
        <w:tc>
          <w:tcPr>
            <w:tcW w:w="7112" w:type="dxa"/>
          </w:tcPr>
          <w:p w14:paraId="105B3E03" w14:textId="2C56FA9C" w:rsidR="00565620" w:rsidRPr="00720936" w:rsidRDefault="00565620" w:rsidP="00565620">
            <w:pPr>
              <w:rPr>
                <w:rFonts w:ascii="Brix Sans Light" w:hAnsi="Brix Sans Light"/>
                <w:sz w:val="22"/>
                <w:szCs w:val="22"/>
              </w:rPr>
            </w:pPr>
            <w:r w:rsidRPr="00720936">
              <w:rPr>
                <w:rFonts w:ascii="Brix Sans Light" w:hAnsi="Brix Sans Light"/>
                <w:sz w:val="22"/>
                <w:szCs w:val="22"/>
              </w:rPr>
              <w:t>Permanent</w:t>
            </w:r>
          </w:p>
          <w:p w14:paraId="1766A91F" w14:textId="77777777" w:rsidR="00565620" w:rsidRPr="00720936" w:rsidRDefault="00565620" w:rsidP="00565620">
            <w:pPr>
              <w:rPr>
                <w:rFonts w:ascii="Brix Sans Light" w:hAnsi="Brix Sans Light"/>
                <w:sz w:val="22"/>
                <w:szCs w:val="22"/>
              </w:rPr>
            </w:pPr>
          </w:p>
        </w:tc>
      </w:tr>
      <w:tr w:rsidR="00565620" w:rsidRPr="00720936" w14:paraId="07522DA0" w14:textId="77777777" w:rsidTr="00FB37D0">
        <w:trPr>
          <w:trHeight w:val="464"/>
        </w:trPr>
        <w:tc>
          <w:tcPr>
            <w:tcW w:w="2189" w:type="dxa"/>
          </w:tcPr>
          <w:p w14:paraId="476110C0" w14:textId="776BE04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LOCATION:</w:t>
            </w:r>
          </w:p>
        </w:tc>
        <w:tc>
          <w:tcPr>
            <w:tcW w:w="7112" w:type="dxa"/>
          </w:tcPr>
          <w:p w14:paraId="71CC791A" w14:textId="3DDF41ED" w:rsidR="00565620" w:rsidRPr="00720936" w:rsidRDefault="00D34E5B" w:rsidP="00565620">
            <w:pPr>
              <w:rPr>
                <w:rFonts w:ascii="Brix Sans Light" w:hAnsi="Brix Sans Light"/>
                <w:sz w:val="22"/>
                <w:szCs w:val="22"/>
              </w:rPr>
            </w:pPr>
            <w:r>
              <w:rPr>
                <w:rFonts w:ascii="Brix Sans Light" w:hAnsi="Brix Sans Light"/>
                <w:sz w:val="22"/>
                <w:szCs w:val="22"/>
              </w:rPr>
              <w:t xml:space="preserve">Witney </w:t>
            </w:r>
          </w:p>
          <w:p w14:paraId="4C4ED51A" w14:textId="77777777" w:rsidR="00565620" w:rsidRPr="00720936" w:rsidRDefault="00565620" w:rsidP="00565620">
            <w:pPr>
              <w:rPr>
                <w:rFonts w:ascii="Brix Sans Light" w:hAnsi="Brix Sans Light"/>
                <w:sz w:val="22"/>
                <w:szCs w:val="22"/>
              </w:rPr>
            </w:pPr>
          </w:p>
        </w:tc>
      </w:tr>
      <w:tr w:rsidR="00565620" w:rsidRPr="00720936" w14:paraId="46D6A8D9" w14:textId="77777777" w:rsidTr="00FB37D0">
        <w:trPr>
          <w:trHeight w:val="60"/>
        </w:trPr>
        <w:tc>
          <w:tcPr>
            <w:tcW w:w="2189" w:type="dxa"/>
          </w:tcPr>
          <w:p w14:paraId="76AD0B2B" w14:textId="38F0F47E" w:rsidR="00565620" w:rsidRPr="00720936" w:rsidRDefault="00565620" w:rsidP="00565620">
            <w:pPr>
              <w:rPr>
                <w:rFonts w:ascii="Brix Sans Light" w:hAnsi="Brix Sans Light"/>
                <w:b/>
                <w:bCs/>
                <w:sz w:val="22"/>
                <w:szCs w:val="22"/>
              </w:rPr>
            </w:pPr>
          </w:p>
        </w:tc>
        <w:tc>
          <w:tcPr>
            <w:tcW w:w="7112" w:type="dxa"/>
          </w:tcPr>
          <w:p w14:paraId="67926BBA" w14:textId="77777777" w:rsidR="00565620" w:rsidRPr="00720936" w:rsidRDefault="00565620" w:rsidP="00565620">
            <w:pPr>
              <w:rPr>
                <w:rFonts w:ascii="Brix Sans Light" w:hAnsi="Brix Sans Light"/>
                <w:sz w:val="22"/>
                <w:szCs w:val="22"/>
              </w:rPr>
            </w:pPr>
          </w:p>
          <w:p w14:paraId="773BA931" w14:textId="77777777" w:rsidR="00565620" w:rsidRPr="00720936" w:rsidRDefault="00565620" w:rsidP="00565620">
            <w:pPr>
              <w:rPr>
                <w:rFonts w:ascii="Brix Sans Light" w:hAnsi="Brix Sans Light"/>
                <w:sz w:val="22"/>
                <w:szCs w:val="22"/>
              </w:rPr>
            </w:pPr>
          </w:p>
        </w:tc>
      </w:tr>
    </w:tbl>
    <w:p w14:paraId="54B49F85" w14:textId="189DE2F4" w:rsidR="00565620" w:rsidRPr="00720936" w:rsidRDefault="00565620" w:rsidP="00565620">
      <w:pPr>
        <w:rPr>
          <w:rFonts w:ascii="Brix Sans Light" w:hAnsi="Brix Sans Light"/>
          <w:sz w:val="22"/>
          <w:szCs w:val="22"/>
        </w:rPr>
      </w:pPr>
    </w:p>
    <w:p w14:paraId="30588EC1" w14:textId="77777777" w:rsidR="00565620" w:rsidRPr="00720936" w:rsidRDefault="00565620" w:rsidP="00565620">
      <w:pPr>
        <w:rPr>
          <w:rFonts w:ascii="Brix Sans Light" w:hAnsi="Brix Sans Light"/>
          <w:sz w:val="22"/>
          <w:szCs w:val="22"/>
        </w:rPr>
      </w:pPr>
    </w:p>
    <w:p w14:paraId="506948FF" w14:textId="26C02AD0" w:rsidR="00565620" w:rsidRPr="00720936" w:rsidRDefault="00565620" w:rsidP="00565620">
      <w:pPr>
        <w:rPr>
          <w:rFonts w:ascii="Brix Sans Light" w:hAnsi="Brix Sans Light"/>
          <w:b/>
          <w:bCs/>
          <w:sz w:val="22"/>
          <w:szCs w:val="22"/>
        </w:rPr>
      </w:pPr>
      <w:r w:rsidRPr="00720936">
        <w:rPr>
          <w:rFonts w:ascii="Brix Sans Light" w:hAnsi="Brix Sans Light"/>
          <w:b/>
          <w:bCs/>
          <w:sz w:val="22"/>
          <w:szCs w:val="22"/>
        </w:rPr>
        <w:t xml:space="preserve"> ABOUT GUIDEPOSTS TRUST</w:t>
      </w:r>
    </w:p>
    <w:p w14:paraId="067E7318" w14:textId="77777777" w:rsidR="006F6185" w:rsidRPr="00720936" w:rsidRDefault="006F6185" w:rsidP="005C214B">
      <w:pPr>
        <w:rPr>
          <w:rFonts w:ascii="Brix Sans Light" w:hAnsi="Brix Sans Light"/>
          <w:sz w:val="22"/>
          <w:szCs w:val="22"/>
        </w:rPr>
      </w:pPr>
    </w:p>
    <w:p w14:paraId="25268FF6" w14:textId="3FF287B3"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Guideposts is a UK based charity working with people in local communities to help them access the support, </w:t>
      </w:r>
      <w:r w:rsidR="00DE49FB" w:rsidRPr="00720936">
        <w:rPr>
          <w:rFonts w:ascii="Brix Sans Light" w:hAnsi="Brix Sans Light"/>
          <w:sz w:val="22"/>
          <w:szCs w:val="22"/>
        </w:rPr>
        <w:t>opportunities,</w:t>
      </w:r>
      <w:r w:rsidRPr="00720936">
        <w:rPr>
          <w:rFonts w:ascii="Brix Sans Light" w:hAnsi="Brix Sans Light"/>
          <w:sz w:val="22"/>
          <w:szCs w:val="22"/>
        </w:rPr>
        <w:t xml:space="preserve"> and skills they need to overcome social challenges, improve their wellbeing and change their lives.</w:t>
      </w:r>
    </w:p>
    <w:p w14:paraId="750E7A84" w14:textId="77777777" w:rsidR="00565620" w:rsidRPr="00720936" w:rsidRDefault="00565620" w:rsidP="00565620">
      <w:pPr>
        <w:rPr>
          <w:rFonts w:ascii="Brix Sans Light" w:hAnsi="Brix Sans Light"/>
          <w:sz w:val="22"/>
          <w:szCs w:val="22"/>
        </w:rPr>
      </w:pPr>
    </w:p>
    <w:p w14:paraId="536D92E7" w14:textId="05D9C6BD"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We run a range of services that are focused on helping people to achieve their potential regardless of their circumstances. We connect people together so that they can experience the joy that comes from friendship, activity, learning, </w:t>
      </w:r>
      <w:r w:rsidR="00DE49FB" w:rsidRPr="00720936">
        <w:rPr>
          <w:rFonts w:ascii="Brix Sans Light" w:hAnsi="Brix Sans Light"/>
          <w:sz w:val="22"/>
          <w:szCs w:val="22"/>
        </w:rPr>
        <w:t>purpose,</w:t>
      </w:r>
      <w:r w:rsidRPr="00720936">
        <w:rPr>
          <w:rFonts w:ascii="Brix Sans Light" w:hAnsi="Brix Sans Light"/>
          <w:sz w:val="22"/>
          <w:szCs w:val="22"/>
        </w:rPr>
        <w:t xml:space="preserve"> and occupation. We love what we </w:t>
      </w:r>
      <w:r w:rsidR="00DE49FB" w:rsidRPr="00720936">
        <w:rPr>
          <w:rFonts w:ascii="Brix Sans Light" w:hAnsi="Brix Sans Light"/>
          <w:sz w:val="22"/>
          <w:szCs w:val="22"/>
        </w:rPr>
        <w:t>do,</w:t>
      </w:r>
      <w:r w:rsidRPr="00720936">
        <w:rPr>
          <w:rFonts w:ascii="Brix Sans Light" w:hAnsi="Brix Sans Light"/>
          <w:sz w:val="22"/>
          <w:szCs w:val="22"/>
        </w:rPr>
        <w:t xml:space="preserve"> and we love seeing people flourish.</w:t>
      </w:r>
    </w:p>
    <w:p w14:paraId="6EABA9D9" w14:textId="77777777" w:rsidR="00565620" w:rsidRPr="00720936" w:rsidRDefault="00565620" w:rsidP="00565620">
      <w:pPr>
        <w:rPr>
          <w:rFonts w:ascii="Brix Sans Light" w:hAnsi="Brix Sans Light"/>
          <w:sz w:val="22"/>
          <w:szCs w:val="22"/>
        </w:rPr>
      </w:pPr>
    </w:p>
    <w:p w14:paraId="2DA98D26"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5C98AD7D"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Together we are the Guideposts community, helping each other to achieve better wellbeing.</w:t>
      </w:r>
    </w:p>
    <w:p w14:paraId="3C12014A" w14:textId="77777777" w:rsidR="00612A23" w:rsidRDefault="00612A23" w:rsidP="00612A23">
      <w:pPr>
        <w:rPr>
          <w:rFonts w:ascii="Brix Sans Light" w:hAnsi="Brix Sans Light"/>
          <w:sz w:val="22"/>
          <w:szCs w:val="22"/>
        </w:rPr>
      </w:pPr>
    </w:p>
    <w:p w14:paraId="705ED1ED" w14:textId="77777777" w:rsidR="003F6D3C" w:rsidRDefault="003F6D3C" w:rsidP="00612A23">
      <w:pPr>
        <w:rPr>
          <w:rFonts w:ascii="Brix Sans Light" w:hAnsi="Brix Sans Light"/>
          <w:sz w:val="22"/>
          <w:szCs w:val="22"/>
        </w:rPr>
      </w:pPr>
    </w:p>
    <w:p w14:paraId="596B6494" w14:textId="77777777" w:rsidR="003F6D3C" w:rsidRDefault="003F6D3C" w:rsidP="00612A23">
      <w:pPr>
        <w:rPr>
          <w:rFonts w:ascii="Brix Sans Light" w:hAnsi="Brix Sans Light"/>
          <w:sz w:val="22"/>
          <w:szCs w:val="22"/>
        </w:rPr>
      </w:pPr>
    </w:p>
    <w:p w14:paraId="484315F2" w14:textId="77777777" w:rsidR="003F6D3C" w:rsidRPr="00720936" w:rsidRDefault="003F6D3C" w:rsidP="00612A23">
      <w:pPr>
        <w:rPr>
          <w:rFonts w:ascii="Brix Sans Light" w:hAnsi="Brix Sans Light"/>
          <w:sz w:val="22"/>
          <w:szCs w:val="22"/>
        </w:rPr>
      </w:pPr>
    </w:p>
    <w:p w14:paraId="168D6973" w14:textId="77777777" w:rsidR="00720936" w:rsidRDefault="00720936" w:rsidP="00612A23">
      <w:pPr>
        <w:rPr>
          <w:rFonts w:ascii="Brix Sans Light" w:hAnsi="Brix Sans Light"/>
          <w:b/>
          <w:sz w:val="22"/>
          <w:szCs w:val="22"/>
        </w:rPr>
      </w:pPr>
    </w:p>
    <w:p w14:paraId="52A9A2A5" w14:textId="4A130EC8" w:rsidR="00565620" w:rsidRPr="00720936" w:rsidRDefault="00565620" w:rsidP="00612A23">
      <w:pPr>
        <w:rPr>
          <w:rFonts w:ascii="Brix Sans Light" w:hAnsi="Brix Sans Light"/>
          <w:b/>
          <w:sz w:val="22"/>
          <w:szCs w:val="22"/>
        </w:rPr>
      </w:pPr>
      <w:r w:rsidRPr="00720936">
        <w:rPr>
          <w:rFonts w:ascii="Brix Sans Light" w:hAnsi="Brix Sans Light"/>
          <w:b/>
          <w:sz w:val="22"/>
          <w:szCs w:val="22"/>
        </w:rPr>
        <w:lastRenderedPageBreak/>
        <w:t>PURPOSE OF ROLE</w:t>
      </w:r>
    </w:p>
    <w:p w14:paraId="3CA0B9BB" w14:textId="77777777" w:rsidR="00565620" w:rsidRPr="00720936" w:rsidRDefault="00565620" w:rsidP="00612A23">
      <w:pPr>
        <w:rPr>
          <w:rFonts w:ascii="Brix Sans Light" w:hAnsi="Brix Sans Light"/>
          <w:b/>
          <w:sz w:val="22"/>
          <w:szCs w:val="22"/>
        </w:rPr>
      </w:pPr>
    </w:p>
    <w:p w14:paraId="4432462C" w14:textId="77777777" w:rsidR="003F6D3C" w:rsidRPr="003F6D3C" w:rsidRDefault="003F6D3C" w:rsidP="003F6D3C">
      <w:pPr>
        <w:rPr>
          <w:rFonts w:ascii="Brix Sans Light" w:eastAsia="Times New Roman" w:hAnsi="Brix Sans Light"/>
          <w:bCs/>
          <w:sz w:val="22"/>
          <w:szCs w:val="22"/>
        </w:rPr>
      </w:pPr>
      <w:r w:rsidRPr="003F6D3C">
        <w:rPr>
          <w:rFonts w:ascii="Brix Sans Light" w:eastAsia="Times New Roman" w:hAnsi="Brix Sans Light"/>
          <w:bCs/>
          <w:sz w:val="22"/>
          <w:szCs w:val="22"/>
        </w:rPr>
        <w:t>Manage the day to day running of the horticultural gardening and wellbeing service, providing high quality and person-centred support to enable individuals to pursue gardening and wellbeing-based activities in a safe environment.</w:t>
      </w:r>
    </w:p>
    <w:p w14:paraId="19C835BF" w14:textId="77777777" w:rsidR="00612A23" w:rsidRPr="00720936" w:rsidRDefault="00612A23" w:rsidP="00612A23">
      <w:pPr>
        <w:rPr>
          <w:rFonts w:ascii="Brix Sans Light" w:hAnsi="Brix Sans Light"/>
          <w:sz w:val="22"/>
          <w:szCs w:val="22"/>
        </w:rPr>
      </w:pPr>
    </w:p>
    <w:p w14:paraId="30C2AD44" w14:textId="77777777" w:rsidR="00612A23" w:rsidRPr="00720936" w:rsidRDefault="00612A23" w:rsidP="00612A23">
      <w:pPr>
        <w:rPr>
          <w:rFonts w:ascii="Brix Sans Light" w:hAnsi="Brix Sans Light"/>
          <w:sz w:val="22"/>
          <w:szCs w:val="22"/>
        </w:rPr>
      </w:pPr>
    </w:p>
    <w:p w14:paraId="377DCB1E" w14:textId="0C1140BA" w:rsidR="00612A23" w:rsidRPr="008D1674" w:rsidRDefault="00565620" w:rsidP="00612A23">
      <w:pPr>
        <w:rPr>
          <w:rFonts w:ascii="Brix Sans Light" w:hAnsi="Brix Sans Light" w:cstheme="majorHAnsi"/>
          <w:b/>
          <w:bCs/>
          <w:sz w:val="22"/>
          <w:szCs w:val="22"/>
        </w:rPr>
      </w:pPr>
      <w:r w:rsidRPr="00720936">
        <w:rPr>
          <w:rFonts w:ascii="Brix Sans Light" w:hAnsi="Brix Sans Light" w:cstheme="majorHAnsi"/>
          <w:b/>
          <w:bCs/>
          <w:sz w:val="22"/>
          <w:szCs w:val="22"/>
        </w:rPr>
        <w:t>KEY REPONSIBILITIES</w:t>
      </w:r>
    </w:p>
    <w:p w14:paraId="35CFEE23" w14:textId="77777777" w:rsidR="0090570A" w:rsidRDefault="0090570A" w:rsidP="00985F20">
      <w:pPr>
        <w:rPr>
          <w:rFonts w:ascii="Brix Sans Light" w:hAnsi="Brix Sans Light" w:cstheme="majorHAnsi"/>
          <w:b/>
        </w:rPr>
      </w:pPr>
    </w:p>
    <w:p w14:paraId="7200D480" w14:textId="23704774" w:rsidR="0090570A" w:rsidRPr="00985F20" w:rsidRDefault="00985F20" w:rsidP="00985F20">
      <w:pPr>
        <w:rPr>
          <w:rFonts w:ascii="Brix Sans Light" w:hAnsi="Brix Sans Light" w:cstheme="majorHAnsi"/>
          <w:b/>
        </w:rPr>
      </w:pPr>
      <w:r w:rsidRPr="00985F20">
        <w:rPr>
          <w:rFonts w:ascii="Brix Sans Light" w:hAnsi="Brix Sans Light" w:cstheme="majorHAnsi"/>
          <w:b/>
        </w:rPr>
        <w:t xml:space="preserve">Service user and </w:t>
      </w:r>
      <w:r w:rsidR="0090570A" w:rsidRPr="00985F20">
        <w:rPr>
          <w:rFonts w:ascii="Brix Sans Light" w:hAnsi="Brix Sans Light" w:cstheme="majorHAnsi"/>
          <w:b/>
        </w:rPr>
        <w:t>staff</w:t>
      </w:r>
    </w:p>
    <w:p w14:paraId="3C884901" w14:textId="65903E3D"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rPr>
        <w:t xml:space="preserve">Plan and co-ordinate suitable activities according to seasons, service users’ interest and abilities, and ensure staffing levels are correct for service users’ </w:t>
      </w:r>
      <w:r w:rsidR="0090570A" w:rsidRPr="00985F20">
        <w:rPr>
          <w:rFonts w:ascii="Brix Sans Light" w:hAnsi="Brix Sans Light" w:cstheme="majorHAnsi"/>
        </w:rPr>
        <w:t>needs.</w:t>
      </w:r>
    </w:p>
    <w:p w14:paraId="53658BB8" w14:textId="61DC6FBE"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rPr>
        <w:t xml:space="preserve">Deliver high quality and person-centred care to service users, leading by </w:t>
      </w:r>
      <w:r w:rsidR="0090570A" w:rsidRPr="00985F20">
        <w:rPr>
          <w:rFonts w:ascii="Brix Sans Light" w:hAnsi="Brix Sans Light" w:cstheme="majorHAnsi"/>
        </w:rPr>
        <w:t>example.</w:t>
      </w:r>
    </w:p>
    <w:p w14:paraId="79AE024F" w14:textId="62A0A03D"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Arrange and lead team </w:t>
      </w:r>
      <w:r w:rsidR="0090570A" w:rsidRPr="00985F20">
        <w:rPr>
          <w:rFonts w:ascii="Brix Sans Light" w:hAnsi="Brix Sans Light" w:cstheme="majorHAnsi"/>
          <w:lang w:val="en-US"/>
        </w:rPr>
        <w:t>meetings.</w:t>
      </w:r>
      <w:r w:rsidRPr="00985F20">
        <w:rPr>
          <w:rFonts w:ascii="Brix Sans Light" w:hAnsi="Brix Sans Light" w:cstheme="majorHAnsi"/>
          <w:lang w:val="en-US"/>
        </w:rPr>
        <w:t xml:space="preserve"> </w:t>
      </w:r>
    </w:p>
    <w:p w14:paraId="239B8331" w14:textId="56F2F284"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Work with the wider leadership team to see that Health and Safety requirements are met within the project, updating risk assessments on service users, use of equipment and all activities as </w:t>
      </w:r>
      <w:r w:rsidR="0090570A" w:rsidRPr="00985F20">
        <w:rPr>
          <w:rFonts w:ascii="Brix Sans Light" w:hAnsi="Brix Sans Light" w:cstheme="majorHAnsi"/>
          <w:lang w:val="en-US"/>
        </w:rPr>
        <w:t>required.</w:t>
      </w:r>
    </w:p>
    <w:p w14:paraId="2004B742" w14:textId="72E16931"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Maintain service user records updating with activities undertaken and any outcomes. Ensure accurate and timely records are kept of attendance </w:t>
      </w:r>
      <w:r w:rsidR="0090570A" w:rsidRPr="00985F20">
        <w:rPr>
          <w:rFonts w:ascii="Brix Sans Light" w:hAnsi="Brix Sans Light" w:cstheme="majorHAnsi"/>
          <w:lang w:val="en-US"/>
        </w:rPr>
        <w:t>on</w:t>
      </w:r>
      <w:r w:rsidRPr="00985F20">
        <w:rPr>
          <w:rFonts w:ascii="Brix Sans Light" w:hAnsi="Brix Sans Light" w:cstheme="majorHAnsi"/>
          <w:lang w:val="en-US"/>
        </w:rPr>
        <w:t xml:space="preserve"> the project.  (</w:t>
      </w:r>
      <w:proofErr w:type="spellStart"/>
      <w:r w:rsidRPr="00985F20">
        <w:rPr>
          <w:rFonts w:ascii="Brix Sans Light" w:hAnsi="Brix Sans Light" w:cstheme="majorHAnsi"/>
          <w:lang w:val="en-US"/>
        </w:rPr>
        <w:t>eg</w:t>
      </w:r>
      <w:proofErr w:type="spellEnd"/>
      <w:r w:rsidRPr="00985F20">
        <w:rPr>
          <w:rFonts w:ascii="Brix Sans Light" w:hAnsi="Brix Sans Light" w:cstheme="majorHAnsi"/>
          <w:lang w:val="en-US"/>
        </w:rPr>
        <w:t xml:space="preserve"> </w:t>
      </w:r>
      <w:proofErr w:type="spellStart"/>
      <w:r w:rsidRPr="00985F20">
        <w:rPr>
          <w:rFonts w:ascii="Brix Sans Light" w:hAnsi="Brix Sans Light" w:cstheme="majorHAnsi"/>
          <w:lang w:val="en-US"/>
        </w:rPr>
        <w:t>Civi</w:t>
      </w:r>
      <w:proofErr w:type="spellEnd"/>
      <w:r w:rsidRPr="00985F20">
        <w:rPr>
          <w:rFonts w:ascii="Brix Sans Light" w:hAnsi="Brix Sans Light" w:cstheme="majorHAnsi"/>
          <w:lang w:val="en-US"/>
        </w:rPr>
        <w:t xml:space="preserve">) </w:t>
      </w:r>
    </w:p>
    <w:p w14:paraId="6FF72B40" w14:textId="63F60016"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Maintain staff team </w:t>
      </w:r>
      <w:r w:rsidR="0090570A" w:rsidRPr="00985F20">
        <w:rPr>
          <w:rFonts w:ascii="Brix Sans Light" w:hAnsi="Brix Sans Light" w:cstheme="majorHAnsi"/>
          <w:lang w:val="en-US"/>
        </w:rPr>
        <w:t>records.</w:t>
      </w:r>
      <w:r w:rsidRPr="00985F20">
        <w:rPr>
          <w:rFonts w:ascii="Brix Sans Light" w:hAnsi="Brix Sans Light" w:cstheme="majorHAnsi"/>
          <w:lang w:val="en-US"/>
        </w:rPr>
        <w:t xml:space="preserve"> </w:t>
      </w:r>
    </w:p>
    <w:p w14:paraId="78433301" w14:textId="60AB099B"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Promote positive and effective communication within the </w:t>
      </w:r>
      <w:r w:rsidR="0090570A" w:rsidRPr="00985F20">
        <w:rPr>
          <w:rFonts w:ascii="Brix Sans Light" w:hAnsi="Brix Sans Light" w:cstheme="majorHAnsi"/>
          <w:lang w:val="en-US"/>
        </w:rPr>
        <w:t>team.</w:t>
      </w:r>
    </w:p>
    <w:p w14:paraId="450897D6" w14:textId="27732EE4"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Liaise with carers, families and other health professionals as </w:t>
      </w:r>
      <w:r w:rsidR="0090570A" w:rsidRPr="00985F20">
        <w:rPr>
          <w:rFonts w:ascii="Brix Sans Light" w:hAnsi="Brix Sans Light" w:cstheme="majorHAnsi"/>
          <w:lang w:val="en-US"/>
        </w:rPr>
        <w:t>required.</w:t>
      </w:r>
    </w:p>
    <w:p w14:paraId="75B5CAED" w14:textId="6294D1C1"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Contribute to service development and growth by developing partnerships within the </w:t>
      </w:r>
      <w:r w:rsidR="0090570A" w:rsidRPr="00985F20">
        <w:rPr>
          <w:rFonts w:ascii="Brix Sans Light" w:hAnsi="Brix Sans Light" w:cstheme="majorHAnsi"/>
          <w:lang w:val="en-US"/>
        </w:rPr>
        <w:t>community.</w:t>
      </w:r>
    </w:p>
    <w:p w14:paraId="5A36CC4C" w14:textId="6141AEFF" w:rsidR="00985F20" w:rsidRPr="00985F20" w:rsidRDefault="00985F20" w:rsidP="00985F20">
      <w:pPr>
        <w:pStyle w:val="ListParagraph"/>
        <w:numPr>
          <w:ilvl w:val="0"/>
          <w:numId w:val="4"/>
        </w:numPr>
        <w:rPr>
          <w:rFonts w:ascii="Brix Sans Light" w:hAnsi="Brix Sans Light" w:cstheme="majorHAnsi"/>
          <w:lang w:val="en-US"/>
        </w:rPr>
      </w:pPr>
      <w:r w:rsidRPr="00985F20">
        <w:rPr>
          <w:rFonts w:ascii="Brix Sans Light" w:hAnsi="Brix Sans Light" w:cstheme="majorHAnsi"/>
          <w:lang w:val="en-US"/>
        </w:rPr>
        <w:t xml:space="preserve">Assist with new staff and volunteer </w:t>
      </w:r>
      <w:r w:rsidR="0090570A" w:rsidRPr="00985F20">
        <w:rPr>
          <w:rFonts w:ascii="Brix Sans Light" w:hAnsi="Brix Sans Light" w:cstheme="majorHAnsi"/>
          <w:lang w:val="en-US"/>
        </w:rPr>
        <w:t>recruitment.</w:t>
      </w:r>
    </w:p>
    <w:p w14:paraId="0DF7B046" w14:textId="77777777" w:rsidR="00985F20" w:rsidRPr="00985F20" w:rsidRDefault="00985F20" w:rsidP="00985F20">
      <w:pPr>
        <w:ind w:left="360"/>
        <w:rPr>
          <w:rFonts w:ascii="Brix Sans Light" w:hAnsi="Brix Sans Light" w:cstheme="majorHAnsi"/>
          <w:lang w:val="en-US"/>
        </w:rPr>
      </w:pPr>
      <w:r w:rsidRPr="00985F20">
        <w:rPr>
          <w:rFonts w:ascii="Brix Sans Light" w:hAnsi="Brix Sans Light" w:cstheme="majorHAnsi"/>
          <w:b/>
          <w:lang w:val="en-US"/>
        </w:rPr>
        <w:t>Gardening</w:t>
      </w:r>
    </w:p>
    <w:p w14:paraId="72322CBE" w14:textId="2FF1994C" w:rsidR="00985F20" w:rsidRPr="00985F20" w:rsidRDefault="00985F20" w:rsidP="00985F20">
      <w:pPr>
        <w:pStyle w:val="ListParagraph"/>
        <w:numPr>
          <w:ilvl w:val="0"/>
          <w:numId w:val="4"/>
        </w:numPr>
        <w:rPr>
          <w:rFonts w:ascii="Brix Sans Light" w:hAnsi="Brix Sans Light" w:cstheme="majorHAnsi"/>
          <w:b/>
        </w:rPr>
      </w:pPr>
      <w:r w:rsidRPr="00985F20">
        <w:rPr>
          <w:rFonts w:ascii="Brix Sans Light" w:hAnsi="Brix Sans Light" w:cstheme="majorHAnsi"/>
        </w:rPr>
        <w:t xml:space="preserve">Plan the seasonal growth and development of plants, </w:t>
      </w:r>
      <w:r w:rsidR="0090570A" w:rsidRPr="00985F20">
        <w:rPr>
          <w:rFonts w:ascii="Brix Sans Light" w:hAnsi="Brix Sans Light" w:cstheme="majorHAnsi"/>
        </w:rPr>
        <w:t>seeds,</w:t>
      </w:r>
      <w:r w:rsidRPr="00985F20">
        <w:rPr>
          <w:rFonts w:ascii="Brix Sans Light" w:hAnsi="Brix Sans Light" w:cstheme="majorHAnsi"/>
        </w:rPr>
        <w:t xml:space="preserve"> and vegetables across the </w:t>
      </w:r>
      <w:r w:rsidR="0090570A" w:rsidRPr="00985F20">
        <w:rPr>
          <w:rFonts w:ascii="Brix Sans Light" w:hAnsi="Brix Sans Light" w:cstheme="majorHAnsi"/>
        </w:rPr>
        <w:t>site.</w:t>
      </w:r>
    </w:p>
    <w:p w14:paraId="761B54D3" w14:textId="77777777" w:rsidR="00565620" w:rsidRPr="00720936" w:rsidRDefault="00565620" w:rsidP="0090570A">
      <w:pPr>
        <w:pStyle w:val="ListParagraph"/>
        <w:rPr>
          <w:rFonts w:ascii="Brix Sans Light" w:hAnsi="Brix Sans Light" w:cstheme="majorHAnsi"/>
        </w:rPr>
      </w:pPr>
    </w:p>
    <w:p w14:paraId="75F8D30D" w14:textId="77777777" w:rsidR="008D1674" w:rsidRDefault="008D1674" w:rsidP="00612A23">
      <w:pPr>
        <w:rPr>
          <w:rFonts w:ascii="Brix Sans Light" w:hAnsi="Brix Sans Light" w:cstheme="majorHAnsi"/>
          <w:b/>
          <w:bCs/>
          <w:sz w:val="22"/>
          <w:szCs w:val="22"/>
        </w:rPr>
      </w:pPr>
    </w:p>
    <w:p w14:paraId="47E7E61C" w14:textId="3564E861" w:rsidR="008D5100" w:rsidRDefault="008D5100" w:rsidP="00612A23">
      <w:pPr>
        <w:rPr>
          <w:rFonts w:ascii="Brix Sans Light" w:hAnsi="Brix Sans Light" w:cstheme="majorHAnsi"/>
          <w:b/>
          <w:bCs/>
          <w:sz w:val="22"/>
          <w:szCs w:val="22"/>
        </w:rPr>
      </w:pPr>
      <w:r>
        <w:rPr>
          <w:rFonts w:ascii="Brix Sans Light" w:hAnsi="Brix Sans Light" w:cstheme="majorHAnsi"/>
          <w:b/>
          <w:bCs/>
          <w:sz w:val="22"/>
          <w:szCs w:val="22"/>
        </w:rPr>
        <w:t>KE</w:t>
      </w:r>
      <w:r w:rsidR="00043F7A">
        <w:rPr>
          <w:rFonts w:ascii="Brix Sans Light" w:hAnsi="Brix Sans Light" w:cstheme="majorHAnsi"/>
          <w:b/>
          <w:bCs/>
          <w:sz w:val="22"/>
          <w:szCs w:val="22"/>
        </w:rPr>
        <w:t>Y</w:t>
      </w:r>
      <w:r>
        <w:rPr>
          <w:rFonts w:ascii="Brix Sans Light" w:hAnsi="Brix Sans Light" w:cstheme="majorHAnsi"/>
          <w:b/>
          <w:bCs/>
          <w:sz w:val="22"/>
          <w:szCs w:val="22"/>
        </w:rPr>
        <w:t xml:space="preserve"> ACCOUNTABILITIES</w:t>
      </w:r>
    </w:p>
    <w:p w14:paraId="50FEF8D8" w14:textId="5DEDFA74" w:rsidR="00043F7A" w:rsidRPr="00043F7A" w:rsidRDefault="00043F7A" w:rsidP="00043F7A">
      <w:pPr>
        <w:pStyle w:val="ListParagraph"/>
        <w:numPr>
          <w:ilvl w:val="0"/>
          <w:numId w:val="4"/>
        </w:numPr>
        <w:rPr>
          <w:rFonts w:ascii="Brix Sans Light" w:hAnsi="Brix Sans Light" w:cstheme="majorHAnsi"/>
        </w:rPr>
      </w:pPr>
      <w:r w:rsidRPr="00043F7A">
        <w:rPr>
          <w:rFonts w:ascii="Brix Sans Light" w:hAnsi="Brix Sans Light" w:cstheme="majorHAnsi"/>
        </w:rPr>
        <w:t xml:space="preserve">Have a clear overview of the needs of all individuals supported by the </w:t>
      </w:r>
      <w:r w:rsidR="0090570A" w:rsidRPr="00043F7A">
        <w:rPr>
          <w:rFonts w:ascii="Brix Sans Light" w:hAnsi="Brix Sans Light" w:cstheme="majorHAnsi"/>
        </w:rPr>
        <w:t>service.</w:t>
      </w:r>
    </w:p>
    <w:p w14:paraId="609D461E" w14:textId="45482AC6" w:rsidR="00043F7A" w:rsidRPr="00043F7A" w:rsidRDefault="00043F7A" w:rsidP="00043F7A">
      <w:pPr>
        <w:pStyle w:val="ListParagraph"/>
        <w:numPr>
          <w:ilvl w:val="0"/>
          <w:numId w:val="4"/>
        </w:numPr>
        <w:rPr>
          <w:rFonts w:ascii="Brix Sans Light" w:hAnsi="Brix Sans Light" w:cstheme="majorHAnsi"/>
        </w:rPr>
      </w:pPr>
      <w:r w:rsidRPr="00043F7A">
        <w:rPr>
          <w:rFonts w:ascii="Brix Sans Light" w:hAnsi="Brix Sans Light" w:cstheme="majorHAnsi"/>
        </w:rPr>
        <w:t xml:space="preserve">Assess suitability of new referrals and integrate into the project where </w:t>
      </w:r>
      <w:r w:rsidR="0090570A" w:rsidRPr="00043F7A">
        <w:rPr>
          <w:rFonts w:ascii="Brix Sans Light" w:hAnsi="Brix Sans Light" w:cstheme="majorHAnsi"/>
        </w:rPr>
        <w:t>appropriate.</w:t>
      </w:r>
    </w:p>
    <w:p w14:paraId="0C97E0F7" w14:textId="0A1A8476" w:rsidR="00043F7A" w:rsidRPr="00043F7A" w:rsidRDefault="00043F7A" w:rsidP="00043F7A">
      <w:pPr>
        <w:pStyle w:val="ListParagraph"/>
        <w:numPr>
          <w:ilvl w:val="0"/>
          <w:numId w:val="4"/>
        </w:numPr>
        <w:rPr>
          <w:rFonts w:ascii="Brix Sans Light" w:hAnsi="Brix Sans Light" w:cstheme="majorHAnsi"/>
        </w:rPr>
      </w:pPr>
      <w:r w:rsidRPr="00043F7A">
        <w:rPr>
          <w:rFonts w:ascii="Brix Sans Light" w:hAnsi="Brix Sans Light" w:cstheme="majorHAnsi"/>
        </w:rPr>
        <w:t xml:space="preserve">Take overall responsibility for Health and Safety of all service users and staff across the site including maintenance of </w:t>
      </w:r>
      <w:r w:rsidR="0090570A" w:rsidRPr="00043F7A">
        <w:rPr>
          <w:rFonts w:ascii="Brix Sans Light" w:hAnsi="Brix Sans Light" w:cstheme="majorHAnsi"/>
        </w:rPr>
        <w:t>equipment.</w:t>
      </w:r>
    </w:p>
    <w:p w14:paraId="399E2512" w14:textId="2CE71700" w:rsidR="00043F7A" w:rsidRPr="00043F7A" w:rsidRDefault="00043F7A" w:rsidP="00043F7A">
      <w:pPr>
        <w:pStyle w:val="ListParagraph"/>
        <w:numPr>
          <w:ilvl w:val="0"/>
          <w:numId w:val="4"/>
        </w:numPr>
        <w:rPr>
          <w:rFonts w:ascii="Brix Sans Light" w:hAnsi="Brix Sans Light" w:cstheme="majorHAnsi"/>
        </w:rPr>
      </w:pPr>
      <w:r w:rsidRPr="00043F7A">
        <w:rPr>
          <w:rFonts w:ascii="Brix Sans Light" w:hAnsi="Brix Sans Light" w:cstheme="majorHAnsi"/>
        </w:rPr>
        <w:t xml:space="preserve">Promote the service internally and </w:t>
      </w:r>
      <w:r w:rsidR="0090570A" w:rsidRPr="00043F7A">
        <w:rPr>
          <w:rFonts w:ascii="Brix Sans Light" w:hAnsi="Brix Sans Light" w:cstheme="majorHAnsi"/>
        </w:rPr>
        <w:t>externally.</w:t>
      </w:r>
      <w:r w:rsidRPr="00043F7A">
        <w:rPr>
          <w:rFonts w:ascii="Brix Sans Light" w:hAnsi="Brix Sans Light" w:cstheme="majorHAnsi"/>
        </w:rPr>
        <w:t xml:space="preserve"> </w:t>
      </w:r>
    </w:p>
    <w:p w14:paraId="0300E601" w14:textId="77777777" w:rsidR="00043F7A" w:rsidRPr="00043F7A" w:rsidRDefault="00043F7A" w:rsidP="00043F7A">
      <w:pPr>
        <w:pStyle w:val="ListParagraph"/>
        <w:numPr>
          <w:ilvl w:val="0"/>
          <w:numId w:val="4"/>
        </w:numPr>
        <w:rPr>
          <w:rFonts w:ascii="Brix Sans Light" w:hAnsi="Brix Sans Light" w:cstheme="majorHAnsi"/>
        </w:rPr>
      </w:pPr>
      <w:r w:rsidRPr="00043F7A">
        <w:rPr>
          <w:rFonts w:ascii="Brix Sans Light" w:hAnsi="Brix Sans Light" w:cstheme="majorHAnsi"/>
        </w:rPr>
        <w:t>Budget responsibility for the project</w:t>
      </w:r>
    </w:p>
    <w:p w14:paraId="54846C42" w14:textId="53481185" w:rsidR="00043F7A" w:rsidRPr="00043F7A" w:rsidRDefault="00043F7A" w:rsidP="00043F7A">
      <w:pPr>
        <w:pStyle w:val="ListParagraph"/>
        <w:numPr>
          <w:ilvl w:val="0"/>
          <w:numId w:val="4"/>
        </w:numPr>
        <w:rPr>
          <w:rFonts w:ascii="Brix Sans Light" w:hAnsi="Brix Sans Light" w:cstheme="majorHAnsi"/>
        </w:rPr>
      </w:pPr>
      <w:r w:rsidRPr="00043F7A">
        <w:rPr>
          <w:rFonts w:ascii="Brix Sans Light" w:hAnsi="Brix Sans Light" w:cstheme="majorHAnsi"/>
        </w:rPr>
        <w:t xml:space="preserve">Supervise, </w:t>
      </w:r>
      <w:r w:rsidR="0090570A" w:rsidRPr="00043F7A">
        <w:rPr>
          <w:rFonts w:ascii="Brix Sans Light" w:hAnsi="Brix Sans Light" w:cstheme="majorHAnsi"/>
        </w:rPr>
        <w:t>appraise,</w:t>
      </w:r>
      <w:r w:rsidRPr="00043F7A">
        <w:rPr>
          <w:rFonts w:ascii="Brix Sans Light" w:hAnsi="Brix Sans Light" w:cstheme="majorHAnsi"/>
        </w:rPr>
        <w:t xml:space="preserve"> and develop staff and volunteer </w:t>
      </w:r>
      <w:r w:rsidR="0090570A" w:rsidRPr="00043F7A">
        <w:rPr>
          <w:rFonts w:ascii="Brix Sans Light" w:hAnsi="Brix Sans Light" w:cstheme="majorHAnsi"/>
        </w:rPr>
        <w:t>team.</w:t>
      </w:r>
    </w:p>
    <w:p w14:paraId="0C2D25EC" w14:textId="77777777" w:rsidR="008D5100" w:rsidRPr="008D5100" w:rsidRDefault="008D5100" w:rsidP="00985F20">
      <w:pPr>
        <w:pStyle w:val="ListParagraph"/>
        <w:rPr>
          <w:rFonts w:ascii="Brix Sans Light" w:hAnsi="Brix Sans Light" w:cstheme="majorHAnsi"/>
        </w:rPr>
      </w:pPr>
    </w:p>
    <w:p w14:paraId="3E9457FC" w14:textId="77777777" w:rsidR="008D5100" w:rsidRDefault="008D5100" w:rsidP="00612A23">
      <w:pPr>
        <w:rPr>
          <w:rFonts w:ascii="Brix Sans Light" w:hAnsi="Brix Sans Light" w:cstheme="majorHAnsi"/>
          <w:b/>
          <w:bCs/>
          <w:sz w:val="22"/>
          <w:szCs w:val="22"/>
        </w:rPr>
      </w:pPr>
    </w:p>
    <w:p w14:paraId="6FE60753" w14:textId="2673ABD9" w:rsidR="00612A23" w:rsidRPr="00720936" w:rsidRDefault="005E0684" w:rsidP="00612A23">
      <w:pPr>
        <w:rPr>
          <w:rFonts w:ascii="Brix Sans Light" w:hAnsi="Brix Sans Light" w:cstheme="majorHAnsi"/>
          <w:b/>
          <w:bCs/>
          <w:sz w:val="22"/>
          <w:szCs w:val="22"/>
        </w:rPr>
      </w:pPr>
      <w:r w:rsidRPr="00720936">
        <w:rPr>
          <w:rFonts w:ascii="Brix Sans Light" w:hAnsi="Brix Sans Light" w:cstheme="majorHAnsi"/>
          <w:b/>
          <w:bCs/>
          <w:sz w:val="22"/>
          <w:szCs w:val="22"/>
        </w:rPr>
        <w:t>KEY COMPETE</w:t>
      </w:r>
      <w:r w:rsidR="00720936" w:rsidRPr="00720936">
        <w:rPr>
          <w:rFonts w:ascii="Brix Sans Light" w:hAnsi="Brix Sans Light" w:cstheme="majorHAnsi"/>
          <w:b/>
          <w:bCs/>
          <w:sz w:val="22"/>
          <w:szCs w:val="22"/>
        </w:rPr>
        <w:t>NCIES</w:t>
      </w:r>
    </w:p>
    <w:p w14:paraId="59FBDAA8" w14:textId="7A679DCA"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Knowledgeable and experienced in gardening/</w:t>
      </w:r>
      <w:r w:rsidR="0090570A" w:rsidRPr="00F10817">
        <w:rPr>
          <w:rFonts w:ascii="Brix Sans Light" w:hAnsi="Brix Sans Light" w:cstheme="majorHAnsi"/>
        </w:rPr>
        <w:t>horticulture.</w:t>
      </w:r>
    </w:p>
    <w:p w14:paraId="2E005635" w14:textId="77777777"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Experience of working with to adults with additional needs</w:t>
      </w:r>
    </w:p>
    <w:p w14:paraId="5DF7F217" w14:textId="77777777"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Good communicator at all levels</w:t>
      </w:r>
    </w:p>
    <w:p w14:paraId="0C0F3719" w14:textId="09E669E6"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 xml:space="preserve">Able to handle challenging </w:t>
      </w:r>
      <w:r w:rsidR="0090570A" w:rsidRPr="00F10817">
        <w:rPr>
          <w:rFonts w:ascii="Brix Sans Light" w:hAnsi="Brix Sans Light" w:cstheme="majorHAnsi"/>
        </w:rPr>
        <w:t>situations.</w:t>
      </w:r>
    </w:p>
    <w:p w14:paraId="3EC16C49" w14:textId="062A7E75"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 xml:space="preserve">Takes initiative and is </w:t>
      </w:r>
      <w:r w:rsidR="0090570A" w:rsidRPr="00F10817">
        <w:rPr>
          <w:rFonts w:ascii="Brix Sans Light" w:hAnsi="Brix Sans Light" w:cstheme="majorHAnsi"/>
        </w:rPr>
        <w:t>enthusiastic.</w:t>
      </w:r>
    </w:p>
    <w:p w14:paraId="1D63FAD2" w14:textId="77777777"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A good problem solver</w:t>
      </w:r>
    </w:p>
    <w:p w14:paraId="1F9A1D03" w14:textId="59DBD965"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 xml:space="preserve">Able to interpret information and draw </w:t>
      </w:r>
      <w:r w:rsidR="0090570A" w:rsidRPr="00F10817">
        <w:rPr>
          <w:rFonts w:ascii="Brix Sans Light" w:hAnsi="Brix Sans Light" w:cstheme="majorHAnsi"/>
        </w:rPr>
        <w:t>conclusions.</w:t>
      </w:r>
    </w:p>
    <w:p w14:paraId="7657C3F1" w14:textId="77777777"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Good line management skills</w:t>
      </w:r>
    </w:p>
    <w:p w14:paraId="2004FC2C" w14:textId="77777777"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Basic financial and budgeting skills</w:t>
      </w:r>
    </w:p>
    <w:p w14:paraId="7A4AF521" w14:textId="77777777" w:rsidR="00F10817" w:rsidRPr="00F10817" w:rsidRDefault="00F10817" w:rsidP="00F10817">
      <w:pPr>
        <w:pStyle w:val="ListParagraph"/>
        <w:numPr>
          <w:ilvl w:val="0"/>
          <w:numId w:val="4"/>
        </w:numPr>
        <w:rPr>
          <w:rFonts w:ascii="Brix Sans Light" w:hAnsi="Brix Sans Light" w:cstheme="majorHAnsi"/>
        </w:rPr>
      </w:pPr>
      <w:r w:rsidRPr="00F10817">
        <w:rPr>
          <w:rFonts w:ascii="Brix Sans Light" w:hAnsi="Brix Sans Light" w:cstheme="majorHAnsi"/>
        </w:rPr>
        <w:t>Excellent interpersonal skills</w:t>
      </w:r>
    </w:p>
    <w:p w14:paraId="4E89782C" w14:textId="77777777" w:rsidR="00720936" w:rsidRPr="00720936" w:rsidRDefault="00720936" w:rsidP="00F10817">
      <w:pPr>
        <w:pStyle w:val="ListParagraph"/>
        <w:rPr>
          <w:rFonts w:ascii="Brix Sans Light" w:hAnsi="Brix Sans Light" w:cstheme="majorHAnsi"/>
          <w:b/>
          <w:bCs/>
        </w:rPr>
      </w:pPr>
    </w:p>
    <w:p w14:paraId="695DFB60" w14:textId="77777777" w:rsidR="00720936" w:rsidRPr="00720936" w:rsidRDefault="00720936" w:rsidP="00612A23">
      <w:pPr>
        <w:rPr>
          <w:rFonts w:ascii="Brix Sans Light" w:hAnsi="Brix Sans Light" w:cstheme="majorHAnsi"/>
          <w:b/>
          <w:bCs/>
          <w:sz w:val="22"/>
          <w:szCs w:val="22"/>
        </w:rPr>
      </w:pPr>
    </w:p>
    <w:p w14:paraId="66B3FBA7" w14:textId="55850571" w:rsidR="00612A23" w:rsidRPr="00720936" w:rsidRDefault="00565620" w:rsidP="00612A23">
      <w:pPr>
        <w:rPr>
          <w:rFonts w:ascii="Brix Sans Light" w:hAnsi="Brix Sans Light" w:cstheme="majorHAnsi"/>
          <w:sz w:val="22"/>
          <w:szCs w:val="22"/>
        </w:rPr>
      </w:pPr>
      <w:r w:rsidRPr="00720936">
        <w:rPr>
          <w:rFonts w:ascii="Brix Sans Light" w:hAnsi="Brix Sans Light" w:cstheme="majorHAnsi"/>
          <w:b/>
          <w:bCs/>
          <w:sz w:val="22"/>
          <w:szCs w:val="22"/>
        </w:rPr>
        <w:t>EXPERIENCE, SKILLS</w:t>
      </w:r>
      <w:r w:rsidR="00AF4EE3" w:rsidRPr="00720936">
        <w:rPr>
          <w:rFonts w:ascii="Brix Sans Light" w:hAnsi="Brix Sans Light" w:cstheme="majorHAnsi"/>
          <w:b/>
          <w:bCs/>
          <w:sz w:val="22"/>
          <w:szCs w:val="22"/>
        </w:rPr>
        <w:t xml:space="preserve">, </w:t>
      </w:r>
      <w:r w:rsidRPr="00720936">
        <w:rPr>
          <w:rFonts w:ascii="Brix Sans Light" w:hAnsi="Brix Sans Light" w:cstheme="majorHAnsi"/>
          <w:b/>
          <w:bCs/>
          <w:sz w:val="22"/>
          <w:szCs w:val="22"/>
        </w:rPr>
        <w:t xml:space="preserve">AND PERSONAL </w:t>
      </w:r>
      <w:r w:rsidR="00FB37D0" w:rsidRPr="00720936">
        <w:rPr>
          <w:rFonts w:ascii="Brix Sans Light" w:hAnsi="Brix Sans Light" w:cstheme="majorHAnsi"/>
          <w:b/>
          <w:bCs/>
          <w:sz w:val="22"/>
          <w:szCs w:val="22"/>
        </w:rPr>
        <w:t>REQUIREMENTS</w:t>
      </w:r>
      <w:r w:rsidR="00FB37D0" w:rsidRPr="00720936">
        <w:rPr>
          <w:rFonts w:ascii="Brix Sans Light" w:hAnsi="Brix Sans Light" w:cstheme="majorHAnsi"/>
          <w:sz w:val="22"/>
          <w:szCs w:val="22"/>
        </w:rPr>
        <w:t xml:space="preserve"> (</w:t>
      </w:r>
      <w:r w:rsidR="00FB37D0" w:rsidRPr="00FB37D0">
        <w:rPr>
          <w:rFonts w:ascii="Brix Sans Light" w:hAnsi="Brix Sans Light" w:cstheme="majorHAnsi"/>
          <w:i/>
          <w:iCs/>
          <w:sz w:val="22"/>
          <w:szCs w:val="22"/>
        </w:rPr>
        <w:t>P</w:t>
      </w:r>
      <w:r w:rsidR="00FB37D0">
        <w:rPr>
          <w:rFonts w:ascii="Brix Sans Light" w:hAnsi="Brix Sans Light" w:cstheme="majorHAnsi"/>
          <w:i/>
          <w:iCs/>
          <w:sz w:val="22"/>
          <w:szCs w:val="22"/>
        </w:rPr>
        <w:t>erson specification)</w:t>
      </w:r>
      <w:r w:rsidR="00FB37D0">
        <w:rPr>
          <w:rFonts w:ascii="Brix Sans Light" w:hAnsi="Brix Sans Light" w:cstheme="majorHAnsi"/>
          <w:sz w:val="22"/>
          <w:szCs w:val="22"/>
        </w:rPr>
        <w:t>)</w:t>
      </w:r>
    </w:p>
    <w:p w14:paraId="07E8E272" w14:textId="77777777" w:rsidR="00565620" w:rsidRPr="00720936" w:rsidRDefault="00565620" w:rsidP="00612A23">
      <w:pPr>
        <w:rPr>
          <w:rFonts w:ascii="Brix Sans Light" w:hAnsi="Brix Sans Light" w:cstheme="majorHAnsi"/>
          <w:sz w:val="22"/>
          <w:szCs w:val="22"/>
        </w:rPr>
      </w:pPr>
    </w:p>
    <w:tbl>
      <w:tblPr>
        <w:tblStyle w:val="TableGrid"/>
        <w:tblW w:w="0" w:type="auto"/>
        <w:tblLook w:val="04A0" w:firstRow="1" w:lastRow="0" w:firstColumn="1" w:lastColumn="0" w:noHBand="0" w:noVBand="1"/>
      </w:tblPr>
      <w:tblGrid>
        <w:gridCol w:w="3539"/>
        <w:gridCol w:w="1985"/>
        <w:gridCol w:w="1515"/>
        <w:gridCol w:w="1977"/>
      </w:tblGrid>
      <w:tr w:rsidR="00AF4EE3" w:rsidRPr="00720936" w14:paraId="185E2046" w14:textId="2B02D3DB" w:rsidTr="00AF4EE3">
        <w:tc>
          <w:tcPr>
            <w:tcW w:w="3539" w:type="dxa"/>
          </w:tcPr>
          <w:p w14:paraId="1E8DEC21" w14:textId="05453722" w:rsidR="00AF4EE3" w:rsidRPr="00720936" w:rsidRDefault="00AF4EE3" w:rsidP="00612A23">
            <w:pPr>
              <w:rPr>
                <w:rFonts w:ascii="Brix Sans Light" w:hAnsi="Brix Sans Light" w:cstheme="majorHAnsi"/>
                <w:b/>
                <w:bCs/>
                <w:sz w:val="22"/>
                <w:szCs w:val="22"/>
              </w:rPr>
            </w:pPr>
            <w:r w:rsidRPr="00720936">
              <w:rPr>
                <w:rFonts w:ascii="Brix Sans Light" w:hAnsi="Brix Sans Light" w:cstheme="majorHAnsi"/>
                <w:b/>
                <w:bCs/>
                <w:sz w:val="22"/>
                <w:szCs w:val="22"/>
              </w:rPr>
              <w:t>CRITERIA</w:t>
            </w:r>
          </w:p>
        </w:tc>
        <w:tc>
          <w:tcPr>
            <w:tcW w:w="1985" w:type="dxa"/>
          </w:tcPr>
          <w:p w14:paraId="45A8776B" w14:textId="782FC6CF" w:rsidR="00AF4EE3" w:rsidRPr="00720936" w:rsidRDefault="00475D93" w:rsidP="00612A23">
            <w:pPr>
              <w:rPr>
                <w:rFonts w:ascii="Brix Sans Light" w:hAnsi="Brix Sans Light" w:cstheme="majorHAnsi"/>
                <w:b/>
                <w:bCs/>
                <w:sz w:val="22"/>
                <w:szCs w:val="22"/>
              </w:rPr>
            </w:pPr>
            <w:r w:rsidRPr="00720936">
              <w:rPr>
                <w:rFonts w:ascii="Brix Sans Light" w:hAnsi="Brix Sans Light" w:cstheme="majorHAnsi"/>
                <w:b/>
                <w:bCs/>
                <w:sz w:val="22"/>
                <w:szCs w:val="22"/>
              </w:rPr>
              <w:t>ESSENTIAL</w:t>
            </w:r>
          </w:p>
        </w:tc>
        <w:tc>
          <w:tcPr>
            <w:tcW w:w="1515" w:type="dxa"/>
          </w:tcPr>
          <w:p w14:paraId="6AFA1E02" w14:textId="63825CCE" w:rsidR="00AF4EE3" w:rsidRPr="00720936" w:rsidRDefault="00475D93" w:rsidP="00612A23">
            <w:pPr>
              <w:rPr>
                <w:rFonts w:ascii="Brix Sans Light" w:hAnsi="Brix Sans Light" w:cstheme="majorHAnsi"/>
                <w:b/>
                <w:bCs/>
                <w:sz w:val="22"/>
                <w:szCs w:val="22"/>
              </w:rPr>
            </w:pPr>
            <w:r w:rsidRPr="00720936">
              <w:rPr>
                <w:rFonts w:ascii="Brix Sans Light" w:hAnsi="Brix Sans Light" w:cstheme="majorHAnsi"/>
                <w:b/>
                <w:bCs/>
                <w:sz w:val="22"/>
                <w:szCs w:val="22"/>
              </w:rPr>
              <w:t>DESIRABLE</w:t>
            </w:r>
          </w:p>
        </w:tc>
        <w:tc>
          <w:tcPr>
            <w:tcW w:w="1977" w:type="dxa"/>
          </w:tcPr>
          <w:p w14:paraId="47A69642" w14:textId="5181CF6F" w:rsidR="00AF4EE3" w:rsidRPr="00720936" w:rsidRDefault="00475D93" w:rsidP="00AF4EE3">
            <w:pPr>
              <w:rPr>
                <w:rFonts w:ascii="Brix Sans Light" w:hAnsi="Brix Sans Light" w:cstheme="majorHAnsi"/>
                <w:b/>
                <w:bCs/>
                <w:sz w:val="22"/>
                <w:szCs w:val="22"/>
              </w:rPr>
            </w:pPr>
            <w:r w:rsidRPr="00720936">
              <w:rPr>
                <w:rFonts w:ascii="Brix Sans Light" w:hAnsi="Brix Sans Light" w:cstheme="majorHAnsi"/>
                <w:b/>
                <w:bCs/>
                <w:sz w:val="22"/>
                <w:szCs w:val="22"/>
              </w:rPr>
              <w:t>MEASURED BY</w:t>
            </w:r>
          </w:p>
          <w:p w14:paraId="67AECC6D" w14:textId="42DAE072" w:rsidR="00AF4EE3" w:rsidRPr="00720936" w:rsidRDefault="00475D93" w:rsidP="00AF4EE3">
            <w:pPr>
              <w:rPr>
                <w:rFonts w:ascii="Brix Sans Light" w:hAnsi="Brix Sans Light" w:cstheme="majorHAnsi"/>
                <w:b/>
                <w:bCs/>
                <w:sz w:val="22"/>
                <w:szCs w:val="22"/>
              </w:rPr>
            </w:pPr>
            <w:r w:rsidRPr="00720936">
              <w:rPr>
                <w:rFonts w:ascii="Brix Sans Light" w:hAnsi="Brix Sans Light" w:cstheme="majorHAnsi"/>
                <w:b/>
                <w:bCs/>
                <w:sz w:val="22"/>
                <w:szCs w:val="22"/>
              </w:rPr>
              <w:t>A – APPLICATION</w:t>
            </w:r>
          </w:p>
          <w:p w14:paraId="2686309B" w14:textId="293E87CC" w:rsidR="00AF4EE3" w:rsidRPr="00720936" w:rsidRDefault="00475D93" w:rsidP="00AF4EE3">
            <w:pPr>
              <w:rPr>
                <w:rFonts w:ascii="Brix Sans Light" w:hAnsi="Brix Sans Light" w:cstheme="majorHAnsi"/>
                <w:b/>
                <w:bCs/>
                <w:sz w:val="22"/>
                <w:szCs w:val="22"/>
              </w:rPr>
            </w:pPr>
            <w:r w:rsidRPr="00720936">
              <w:rPr>
                <w:rFonts w:ascii="Brix Sans Light" w:hAnsi="Brix Sans Light" w:cstheme="majorHAnsi"/>
                <w:b/>
                <w:bCs/>
                <w:sz w:val="22"/>
                <w:szCs w:val="22"/>
              </w:rPr>
              <w:t>I -INTERVIEW</w:t>
            </w:r>
          </w:p>
        </w:tc>
      </w:tr>
      <w:tr w:rsidR="00AF4EE3" w:rsidRPr="00720936" w14:paraId="24A68A45" w14:textId="4199D870" w:rsidTr="00AF4EE3">
        <w:tc>
          <w:tcPr>
            <w:tcW w:w="3539" w:type="dxa"/>
          </w:tcPr>
          <w:p w14:paraId="2FE7C094" w14:textId="77777777" w:rsidR="004B5DFA" w:rsidRPr="004B5DFA" w:rsidRDefault="004B5DFA" w:rsidP="004B5DFA">
            <w:pPr>
              <w:rPr>
                <w:rFonts w:ascii="Brix Sans Light" w:hAnsi="Brix Sans Light" w:cstheme="majorHAnsi"/>
                <w:sz w:val="22"/>
                <w:szCs w:val="22"/>
              </w:rPr>
            </w:pPr>
            <w:r w:rsidRPr="004B5DFA">
              <w:rPr>
                <w:rFonts w:ascii="Brix Sans Light" w:hAnsi="Brix Sans Light" w:cstheme="majorHAnsi"/>
                <w:sz w:val="22"/>
                <w:szCs w:val="22"/>
              </w:rPr>
              <w:t>DBS</w:t>
            </w:r>
          </w:p>
          <w:p w14:paraId="6E08E67B" w14:textId="5F8A3709" w:rsidR="00AF4EE3" w:rsidRPr="00720936" w:rsidRDefault="00AF4EE3" w:rsidP="004B5DFA">
            <w:pPr>
              <w:rPr>
                <w:rFonts w:ascii="Brix Sans Light" w:hAnsi="Brix Sans Light" w:cstheme="majorHAnsi"/>
                <w:sz w:val="22"/>
                <w:szCs w:val="22"/>
              </w:rPr>
            </w:pPr>
          </w:p>
        </w:tc>
        <w:tc>
          <w:tcPr>
            <w:tcW w:w="1985" w:type="dxa"/>
          </w:tcPr>
          <w:p w14:paraId="667F00B5" w14:textId="744A0474" w:rsidR="00AF4EE3" w:rsidRPr="003818DA" w:rsidRDefault="003818DA" w:rsidP="00612A23">
            <w:pPr>
              <w:rPr>
                <w:rFonts w:hint="eastAsia"/>
                <w:sz w:val="22"/>
                <w:szCs w:val="22"/>
                <w:lang w:eastAsia="ja-JP"/>
              </w:rPr>
            </w:pPr>
            <w:r>
              <w:rPr>
                <w:rFonts w:eastAsia="Times New Roman" w:hint="eastAsia"/>
                <w:sz w:val="22"/>
                <w:szCs w:val="22"/>
                <w:lang w:eastAsia="ja-JP"/>
              </w:rPr>
              <w:t>√</w:t>
            </w:r>
          </w:p>
        </w:tc>
        <w:tc>
          <w:tcPr>
            <w:tcW w:w="1515" w:type="dxa"/>
          </w:tcPr>
          <w:p w14:paraId="314AFBB1" w14:textId="77777777" w:rsidR="00AF4EE3" w:rsidRPr="00720936" w:rsidRDefault="00AF4EE3" w:rsidP="00612A23">
            <w:pPr>
              <w:rPr>
                <w:rFonts w:ascii="Brix Sans Light" w:hAnsi="Brix Sans Light" w:cstheme="majorHAnsi"/>
                <w:sz w:val="22"/>
                <w:szCs w:val="22"/>
              </w:rPr>
            </w:pPr>
          </w:p>
        </w:tc>
        <w:tc>
          <w:tcPr>
            <w:tcW w:w="1977" w:type="dxa"/>
          </w:tcPr>
          <w:p w14:paraId="46112128" w14:textId="77777777" w:rsidR="00AF4EE3" w:rsidRPr="00720936" w:rsidRDefault="00AF4EE3" w:rsidP="00612A23">
            <w:pPr>
              <w:rPr>
                <w:rFonts w:ascii="Brix Sans Light" w:hAnsi="Brix Sans Light" w:cstheme="majorHAnsi"/>
                <w:sz w:val="22"/>
                <w:szCs w:val="22"/>
              </w:rPr>
            </w:pPr>
          </w:p>
        </w:tc>
      </w:tr>
      <w:tr w:rsidR="00AF4EE3" w:rsidRPr="00720936" w14:paraId="378FF81B" w14:textId="2DAB7B98" w:rsidTr="00AF4EE3">
        <w:tc>
          <w:tcPr>
            <w:tcW w:w="3539" w:type="dxa"/>
          </w:tcPr>
          <w:p w14:paraId="3D14DDD9" w14:textId="77777777" w:rsidR="004B5DFA" w:rsidRPr="004B5DFA" w:rsidRDefault="004B5DFA" w:rsidP="004B5DFA">
            <w:pPr>
              <w:rPr>
                <w:rFonts w:ascii="Brix Sans Light" w:hAnsi="Brix Sans Light" w:cstheme="majorHAnsi"/>
                <w:sz w:val="22"/>
                <w:szCs w:val="22"/>
              </w:rPr>
            </w:pPr>
            <w:r w:rsidRPr="004B5DFA">
              <w:rPr>
                <w:rFonts w:ascii="Brix Sans Light" w:hAnsi="Brix Sans Light" w:cstheme="majorHAnsi"/>
                <w:sz w:val="22"/>
                <w:szCs w:val="22"/>
              </w:rPr>
              <w:t>IT Literate</w:t>
            </w:r>
          </w:p>
          <w:p w14:paraId="24135228" w14:textId="3E990B2B" w:rsidR="00AF4EE3" w:rsidRPr="00720936" w:rsidRDefault="00AF4EE3" w:rsidP="004B5DFA">
            <w:pPr>
              <w:rPr>
                <w:rFonts w:ascii="Brix Sans Light" w:hAnsi="Brix Sans Light" w:cstheme="majorHAnsi"/>
                <w:sz w:val="22"/>
                <w:szCs w:val="22"/>
              </w:rPr>
            </w:pPr>
          </w:p>
        </w:tc>
        <w:tc>
          <w:tcPr>
            <w:tcW w:w="1985" w:type="dxa"/>
          </w:tcPr>
          <w:p w14:paraId="1443A140" w14:textId="084E6C99" w:rsidR="00AF4EE3" w:rsidRPr="003818DA" w:rsidRDefault="003818DA" w:rsidP="00612A23">
            <w:pPr>
              <w:rPr>
                <w:sz w:val="22"/>
                <w:szCs w:val="22"/>
                <w:lang w:val="en-US" w:eastAsia="ja-JP"/>
              </w:rPr>
            </w:pPr>
            <w:r>
              <w:rPr>
                <w:sz w:val="22"/>
                <w:szCs w:val="22"/>
                <w:lang w:val="en-US" w:eastAsia="ja-JP"/>
              </w:rPr>
              <w:t>√</w:t>
            </w:r>
          </w:p>
        </w:tc>
        <w:tc>
          <w:tcPr>
            <w:tcW w:w="1515" w:type="dxa"/>
          </w:tcPr>
          <w:p w14:paraId="018DCA21" w14:textId="24451701" w:rsidR="00AF4EE3" w:rsidRPr="003818DA" w:rsidRDefault="00AF4EE3" w:rsidP="00612A23">
            <w:pPr>
              <w:rPr>
                <w:sz w:val="22"/>
                <w:szCs w:val="22"/>
                <w:lang w:val="en-US" w:eastAsia="ja-JP"/>
              </w:rPr>
            </w:pPr>
          </w:p>
        </w:tc>
        <w:tc>
          <w:tcPr>
            <w:tcW w:w="1977" w:type="dxa"/>
          </w:tcPr>
          <w:p w14:paraId="26B134DC" w14:textId="15A3FCE2" w:rsidR="00AF4EE3" w:rsidRPr="003818DA" w:rsidRDefault="00AF4EE3" w:rsidP="00612A23">
            <w:pPr>
              <w:rPr>
                <w:rFonts w:ascii="Segoe UI Symbol" w:hAnsi="Segoe UI Symbol" w:cstheme="majorHAnsi"/>
                <w:sz w:val="22"/>
                <w:szCs w:val="22"/>
              </w:rPr>
            </w:pPr>
          </w:p>
        </w:tc>
      </w:tr>
      <w:tr w:rsidR="00AF4EE3" w:rsidRPr="00720936" w14:paraId="5B941A7A" w14:textId="1027320D" w:rsidTr="00AF4EE3">
        <w:tc>
          <w:tcPr>
            <w:tcW w:w="3539" w:type="dxa"/>
          </w:tcPr>
          <w:p w14:paraId="60B88685" w14:textId="77777777" w:rsidR="004B5DFA" w:rsidRPr="004B5DFA" w:rsidRDefault="004B5DFA" w:rsidP="004B5DFA">
            <w:pPr>
              <w:rPr>
                <w:rFonts w:ascii="Brix Sans Light" w:hAnsi="Brix Sans Light" w:cstheme="majorHAnsi"/>
                <w:sz w:val="22"/>
                <w:szCs w:val="22"/>
              </w:rPr>
            </w:pPr>
            <w:r w:rsidRPr="004B5DFA">
              <w:rPr>
                <w:rFonts w:ascii="Brix Sans Light" w:hAnsi="Brix Sans Light" w:cstheme="majorHAnsi"/>
                <w:sz w:val="22"/>
                <w:szCs w:val="22"/>
              </w:rPr>
              <w:t xml:space="preserve">Finance and budgeting </w:t>
            </w:r>
            <w:proofErr w:type="gramStart"/>
            <w:r w:rsidRPr="004B5DFA">
              <w:rPr>
                <w:rFonts w:ascii="Brix Sans Light" w:hAnsi="Brix Sans Light" w:cstheme="majorHAnsi"/>
                <w:sz w:val="22"/>
                <w:szCs w:val="22"/>
              </w:rPr>
              <w:t>skills</w:t>
            </w:r>
            <w:proofErr w:type="gramEnd"/>
            <w:r w:rsidRPr="004B5DFA">
              <w:rPr>
                <w:rFonts w:ascii="Brix Sans Light" w:hAnsi="Brix Sans Light" w:cstheme="majorHAnsi"/>
                <w:sz w:val="22"/>
                <w:szCs w:val="22"/>
              </w:rPr>
              <w:t xml:space="preserve"> </w:t>
            </w:r>
          </w:p>
          <w:p w14:paraId="292DEC6B" w14:textId="0AEBEE0D" w:rsidR="00AF4EE3" w:rsidRPr="00720936" w:rsidRDefault="00AF4EE3" w:rsidP="004B5DFA">
            <w:pPr>
              <w:rPr>
                <w:rFonts w:ascii="Brix Sans Light" w:hAnsi="Brix Sans Light" w:cstheme="majorHAnsi"/>
                <w:sz w:val="22"/>
                <w:szCs w:val="22"/>
              </w:rPr>
            </w:pPr>
          </w:p>
        </w:tc>
        <w:tc>
          <w:tcPr>
            <w:tcW w:w="1985" w:type="dxa"/>
          </w:tcPr>
          <w:p w14:paraId="61D3842F" w14:textId="77777777" w:rsidR="00AF4EE3" w:rsidRPr="00720936" w:rsidRDefault="00AF4EE3" w:rsidP="00612A23">
            <w:pPr>
              <w:rPr>
                <w:rFonts w:ascii="Brix Sans Light" w:hAnsi="Brix Sans Light" w:cstheme="majorHAnsi"/>
                <w:sz w:val="22"/>
                <w:szCs w:val="22"/>
              </w:rPr>
            </w:pPr>
          </w:p>
        </w:tc>
        <w:tc>
          <w:tcPr>
            <w:tcW w:w="1515" w:type="dxa"/>
          </w:tcPr>
          <w:p w14:paraId="0A82EB93" w14:textId="77777777" w:rsidR="00AF4EE3" w:rsidRPr="00720936" w:rsidRDefault="00AF4EE3" w:rsidP="00612A23">
            <w:pPr>
              <w:rPr>
                <w:rFonts w:ascii="Brix Sans Light" w:hAnsi="Brix Sans Light" w:cstheme="majorHAnsi"/>
                <w:sz w:val="22"/>
                <w:szCs w:val="22"/>
              </w:rPr>
            </w:pPr>
          </w:p>
        </w:tc>
        <w:tc>
          <w:tcPr>
            <w:tcW w:w="1977" w:type="dxa"/>
          </w:tcPr>
          <w:p w14:paraId="4AB7DB4A" w14:textId="7FA1AF68" w:rsidR="00AF4EE3" w:rsidRPr="003818DA" w:rsidRDefault="003818DA" w:rsidP="00612A23">
            <w:pPr>
              <w:rPr>
                <w:sz w:val="22"/>
                <w:szCs w:val="22"/>
                <w:lang w:val="en-US" w:eastAsia="ja-JP"/>
              </w:rPr>
            </w:pPr>
            <w:r>
              <w:rPr>
                <w:sz w:val="22"/>
                <w:szCs w:val="22"/>
                <w:lang w:val="en-US" w:eastAsia="ja-JP"/>
              </w:rPr>
              <w:t>√</w:t>
            </w:r>
          </w:p>
        </w:tc>
      </w:tr>
      <w:tr w:rsidR="00AF4EE3" w:rsidRPr="00720936" w14:paraId="744DB157" w14:textId="476DE416" w:rsidTr="00AF4EE3">
        <w:tc>
          <w:tcPr>
            <w:tcW w:w="3539" w:type="dxa"/>
          </w:tcPr>
          <w:p w14:paraId="1AA75290" w14:textId="77777777" w:rsidR="004B5DFA" w:rsidRPr="004B5DFA" w:rsidRDefault="004B5DFA" w:rsidP="004B5DFA">
            <w:pPr>
              <w:rPr>
                <w:rFonts w:ascii="Brix Sans Light" w:hAnsi="Brix Sans Light" w:cstheme="majorHAnsi"/>
                <w:sz w:val="22"/>
                <w:szCs w:val="22"/>
              </w:rPr>
            </w:pPr>
            <w:r w:rsidRPr="004B5DFA">
              <w:rPr>
                <w:rFonts w:ascii="Brix Sans Light" w:hAnsi="Brix Sans Light" w:cstheme="majorHAnsi"/>
                <w:sz w:val="22"/>
                <w:szCs w:val="22"/>
              </w:rPr>
              <w:t>RHS general/ level 2 or equivalent in horticulture</w:t>
            </w:r>
          </w:p>
          <w:p w14:paraId="5BC89D60" w14:textId="4B92638D" w:rsidR="00AF4EE3" w:rsidRPr="00720936" w:rsidRDefault="00AF4EE3" w:rsidP="004B5DFA">
            <w:pPr>
              <w:rPr>
                <w:rFonts w:ascii="Brix Sans Light" w:hAnsi="Brix Sans Light" w:cstheme="majorHAnsi"/>
                <w:sz w:val="22"/>
                <w:szCs w:val="22"/>
              </w:rPr>
            </w:pPr>
          </w:p>
        </w:tc>
        <w:tc>
          <w:tcPr>
            <w:tcW w:w="1985" w:type="dxa"/>
          </w:tcPr>
          <w:p w14:paraId="3A4A4AA9" w14:textId="77777777" w:rsidR="00AF4EE3" w:rsidRPr="00720936" w:rsidRDefault="00AF4EE3" w:rsidP="00612A23">
            <w:pPr>
              <w:rPr>
                <w:rFonts w:ascii="Brix Sans Light" w:hAnsi="Brix Sans Light" w:cstheme="majorHAnsi"/>
                <w:sz w:val="22"/>
                <w:szCs w:val="22"/>
              </w:rPr>
            </w:pPr>
          </w:p>
        </w:tc>
        <w:tc>
          <w:tcPr>
            <w:tcW w:w="1515" w:type="dxa"/>
          </w:tcPr>
          <w:p w14:paraId="4F1F069E" w14:textId="77777777" w:rsidR="00AF4EE3" w:rsidRPr="00720936" w:rsidRDefault="00AF4EE3" w:rsidP="00612A23">
            <w:pPr>
              <w:rPr>
                <w:rFonts w:ascii="Brix Sans Light" w:hAnsi="Brix Sans Light" w:cstheme="majorHAnsi"/>
                <w:sz w:val="22"/>
                <w:szCs w:val="22"/>
              </w:rPr>
            </w:pPr>
          </w:p>
        </w:tc>
        <w:tc>
          <w:tcPr>
            <w:tcW w:w="1977" w:type="dxa"/>
          </w:tcPr>
          <w:p w14:paraId="5DD3F735" w14:textId="0EE9BDEF" w:rsidR="00AF4EE3" w:rsidRPr="003818DA" w:rsidRDefault="003818DA" w:rsidP="00612A23">
            <w:pPr>
              <w:rPr>
                <w:sz w:val="22"/>
                <w:szCs w:val="22"/>
                <w:lang w:val="en-US" w:eastAsia="ja-JP"/>
              </w:rPr>
            </w:pPr>
            <w:r>
              <w:rPr>
                <w:sz w:val="22"/>
                <w:szCs w:val="22"/>
                <w:lang w:val="en-US" w:eastAsia="ja-JP"/>
              </w:rPr>
              <w:t>√</w:t>
            </w:r>
          </w:p>
        </w:tc>
      </w:tr>
      <w:tr w:rsidR="00AF4EE3" w:rsidRPr="00720936" w14:paraId="59B1E517" w14:textId="329CA288" w:rsidTr="00AF4EE3">
        <w:tc>
          <w:tcPr>
            <w:tcW w:w="3539" w:type="dxa"/>
          </w:tcPr>
          <w:p w14:paraId="63993D8E" w14:textId="5094B754" w:rsidR="00AF4EE3" w:rsidRPr="00720936" w:rsidRDefault="003818DA" w:rsidP="00612A23">
            <w:pPr>
              <w:rPr>
                <w:rFonts w:ascii="Brix Sans Light" w:hAnsi="Brix Sans Light" w:cstheme="majorHAnsi"/>
                <w:sz w:val="22"/>
                <w:szCs w:val="22"/>
              </w:rPr>
            </w:pPr>
            <w:r w:rsidRPr="003818DA">
              <w:rPr>
                <w:rFonts w:ascii="Brix Sans Light" w:hAnsi="Brix Sans Light" w:cstheme="majorHAnsi"/>
                <w:sz w:val="22"/>
                <w:szCs w:val="22"/>
              </w:rPr>
              <w:t>QCF/NVQ Health and Social Care</w:t>
            </w:r>
          </w:p>
        </w:tc>
        <w:tc>
          <w:tcPr>
            <w:tcW w:w="1985" w:type="dxa"/>
          </w:tcPr>
          <w:p w14:paraId="08DB609C" w14:textId="77777777" w:rsidR="00AF4EE3" w:rsidRPr="00720936" w:rsidRDefault="00AF4EE3" w:rsidP="00612A23">
            <w:pPr>
              <w:rPr>
                <w:rFonts w:ascii="Brix Sans Light" w:hAnsi="Brix Sans Light" w:cstheme="majorHAnsi"/>
                <w:sz w:val="22"/>
                <w:szCs w:val="22"/>
              </w:rPr>
            </w:pPr>
          </w:p>
        </w:tc>
        <w:tc>
          <w:tcPr>
            <w:tcW w:w="1515" w:type="dxa"/>
          </w:tcPr>
          <w:p w14:paraId="6315E2FD" w14:textId="77777777" w:rsidR="00AF4EE3" w:rsidRPr="00720936" w:rsidRDefault="00AF4EE3" w:rsidP="00612A23">
            <w:pPr>
              <w:rPr>
                <w:rFonts w:ascii="Brix Sans Light" w:hAnsi="Brix Sans Light" w:cstheme="majorHAnsi"/>
                <w:sz w:val="22"/>
                <w:szCs w:val="22"/>
              </w:rPr>
            </w:pPr>
          </w:p>
        </w:tc>
        <w:tc>
          <w:tcPr>
            <w:tcW w:w="1977" w:type="dxa"/>
          </w:tcPr>
          <w:p w14:paraId="3E1412C6" w14:textId="4C1C0663" w:rsidR="00AF4EE3" w:rsidRPr="003818DA" w:rsidRDefault="003818DA" w:rsidP="00612A23">
            <w:pPr>
              <w:rPr>
                <w:sz w:val="22"/>
                <w:szCs w:val="22"/>
                <w:lang w:val="en-US" w:eastAsia="ja-JP"/>
              </w:rPr>
            </w:pPr>
            <w:r>
              <w:rPr>
                <w:sz w:val="22"/>
                <w:szCs w:val="22"/>
                <w:lang w:val="en-US" w:eastAsia="ja-JP"/>
              </w:rPr>
              <w:t>√</w:t>
            </w:r>
          </w:p>
        </w:tc>
      </w:tr>
    </w:tbl>
    <w:p w14:paraId="37247AC7" w14:textId="77777777" w:rsidR="00565620" w:rsidRPr="00720936" w:rsidRDefault="00565620" w:rsidP="00612A23">
      <w:pPr>
        <w:rPr>
          <w:rFonts w:ascii="Brix Sans Light" w:hAnsi="Brix Sans Light" w:cstheme="majorHAnsi"/>
          <w:sz w:val="22"/>
          <w:szCs w:val="22"/>
        </w:rPr>
      </w:pPr>
    </w:p>
    <w:p w14:paraId="0CE4A624" w14:textId="77777777" w:rsidR="00565620" w:rsidRPr="00720936" w:rsidRDefault="00565620" w:rsidP="00612A23">
      <w:pPr>
        <w:rPr>
          <w:rFonts w:ascii="Brix Sans Light" w:hAnsi="Brix Sans Light" w:cstheme="majorHAnsi"/>
          <w:sz w:val="22"/>
          <w:szCs w:val="22"/>
        </w:rPr>
      </w:pPr>
    </w:p>
    <w:p w14:paraId="79E6983C" w14:textId="77777777" w:rsidR="00565620" w:rsidRPr="00720936" w:rsidRDefault="00565620" w:rsidP="00565620">
      <w:pPr>
        <w:rPr>
          <w:rFonts w:ascii="Brix Sans Light" w:hAnsi="Brix Sans Light" w:cstheme="majorHAnsi"/>
          <w:b/>
          <w:bCs/>
          <w:sz w:val="22"/>
          <w:szCs w:val="22"/>
        </w:rPr>
      </w:pPr>
      <w:r w:rsidRPr="00720936">
        <w:rPr>
          <w:rFonts w:ascii="Brix Sans Light" w:hAnsi="Brix Sans Light" w:cstheme="majorHAnsi"/>
          <w:b/>
          <w:bCs/>
          <w:sz w:val="22"/>
          <w:szCs w:val="22"/>
        </w:rPr>
        <w:t>OTHER DETAILS   </w:t>
      </w:r>
    </w:p>
    <w:p w14:paraId="1E6B3387"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11A4941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are ambassadors for Guideposts and as such may be required from time to time to assist managers and fundraising in the promotion of Guidepost and its work. </w:t>
      </w:r>
    </w:p>
    <w:p w14:paraId="71D20C3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22BC6B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have a responsibility to look after the Health and Safety not only of those people who use our services but for themselves and their colleagues and should follow Guideposts Health and Safety Policy and Procedures.  </w:t>
      </w:r>
    </w:p>
    <w:p w14:paraId="0472420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E5AE1B4"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Guideposts is an Equal Opportunities employer.  </w:t>
      </w:r>
    </w:p>
    <w:p w14:paraId="6F9178D9" w14:textId="77777777" w:rsidR="00565620" w:rsidRPr="00720936" w:rsidRDefault="00565620" w:rsidP="00565620">
      <w:pPr>
        <w:rPr>
          <w:rFonts w:ascii="Brix Sans Light" w:hAnsi="Brix Sans Light" w:cstheme="majorHAnsi"/>
          <w:sz w:val="22"/>
          <w:szCs w:val="22"/>
        </w:rPr>
      </w:pPr>
    </w:p>
    <w:p w14:paraId="391854B8" w14:textId="31D1ECAA" w:rsidR="00612A23" w:rsidRPr="00720936" w:rsidRDefault="00565620" w:rsidP="00612A23">
      <w:pPr>
        <w:rPr>
          <w:rFonts w:ascii="Brix Sans Light" w:hAnsi="Brix Sans Light" w:cstheme="majorHAnsi"/>
          <w:sz w:val="22"/>
          <w:szCs w:val="22"/>
        </w:rPr>
      </w:pPr>
      <w:r w:rsidRPr="00720936">
        <w:rPr>
          <w:rFonts w:ascii="Brix Sans Light" w:hAnsi="Brix Sans Light" w:cstheme="majorHAnsi"/>
          <w:sz w:val="22"/>
          <w:szCs w:val="22"/>
        </w:rPr>
        <w:t>This job description is not exhaustive but is provided to assist the post holder to know and understand the main duties of their role.  Responsibilities may be subject to review and may be varied in emphasis depending on operational requirements.  It may be amended from time to time in discussion with the post holder.</w:t>
      </w:r>
    </w:p>
    <w:sectPr w:rsidR="00612A23" w:rsidRPr="00720936" w:rsidSect="001728DD">
      <w:headerReference w:type="default" r:id="rId11"/>
      <w:footerReference w:type="default" r:id="rId12"/>
      <w:pgSz w:w="11906" w:h="16838" w:code="9"/>
      <w:pgMar w:top="1440" w:right="1440" w:bottom="1440" w:left="144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1281" w14:textId="77777777" w:rsidR="003D1340" w:rsidRDefault="003D1340">
      <w:r>
        <w:separator/>
      </w:r>
    </w:p>
  </w:endnote>
  <w:endnote w:type="continuationSeparator" w:id="0">
    <w:p w14:paraId="03E3BCF5" w14:textId="77777777" w:rsidR="003D1340" w:rsidRDefault="003D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x Sans Light">
    <w:panose1 w:val="02000000000000000000"/>
    <w:charset w:val="00"/>
    <w:family w:val="auto"/>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5FB5" w14:textId="77777777" w:rsidR="0045570A" w:rsidRPr="00BA764D" w:rsidRDefault="00BA764D" w:rsidP="00BA764D">
    <w:pPr>
      <w:pStyle w:val="Footer"/>
    </w:pPr>
    <w:r>
      <w:rPr>
        <w:noProof/>
      </w:rPr>
      <w:drawing>
        <wp:anchor distT="0" distB="0" distL="114300" distR="114300" simplePos="0" relativeHeight="251663872" behindDoc="1" locked="0" layoutInCell="1" allowOverlap="1" wp14:anchorId="55FD87AE" wp14:editId="7A4AF2F4">
          <wp:simplePos x="0" y="0"/>
          <wp:positionH relativeFrom="margin">
            <wp:posOffset>-552450</wp:posOffset>
          </wp:positionH>
          <wp:positionV relativeFrom="page">
            <wp:posOffset>9610725</wp:posOffset>
          </wp:positionV>
          <wp:extent cx="6835775" cy="898525"/>
          <wp:effectExtent l="0" t="0" r="3175" b="0"/>
          <wp:wrapTight wrapText="bothSides">
            <wp:wrapPolygon edited="0">
              <wp:start x="0" y="0"/>
              <wp:lineTo x="0" y="21066"/>
              <wp:lineTo x="21550" y="21066"/>
              <wp:lineTo x="215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35775" cy="8985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5F773" w14:textId="77777777" w:rsidR="003D1340" w:rsidRDefault="003D1340">
      <w:r>
        <w:separator/>
      </w:r>
    </w:p>
  </w:footnote>
  <w:footnote w:type="continuationSeparator" w:id="0">
    <w:p w14:paraId="6B88FB5B" w14:textId="77777777" w:rsidR="003D1340" w:rsidRDefault="003D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2F9C" w14:textId="00110827" w:rsidR="009973E8" w:rsidRDefault="009973E8">
    <w:pPr>
      <w:pStyle w:val="Header"/>
    </w:pPr>
  </w:p>
  <w:p w14:paraId="7C526A5B" w14:textId="77777777" w:rsidR="009973E8" w:rsidRDefault="0099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339F"/>
    <w:multiLevelType w:val="hybridMultilevel"/>
    <w:tmpl w:val="D420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A70F3"/>
    <w:multiLevelType w:val="hybridMultilevel"/>
    <w:tmpl w:val="CE2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57EDA"/>
    <w:multiLevelType w:val="hybridMultilevel"/>
    <w:tmpl w:val="7D74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70145"/>
    <w:multiLevelType w:val="hybridMultilevel"/>
    <w:tmpl w:val="C59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9730C"/>
    <w:multiLevelType w:val="hybridMultilevel"/>
    <w:tmpl w:val="07C4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2D104D"/>
    <w:multiLevelType w:val="hybridMultilevel"/>
    <w:tmpl w:val="19400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1569257">
    <w:abstractNumId w:val="5"/>
  </w:num>
  <w:num w:numId="2" w16cid:durableId="1513714512">
    <w:abstractNumId w:val="1"/>
  </w:num>
  <w:num w:numId="3" w16cid:durableId="1118834967">
    <w:abstractNumId w:val="3"/>
  </w:num>
  <w:num w:numId="4" w16cid:durableId="1609123948">
    <w:abstractNumId w:val="0"/>
  </w:num>
  <w:num w:numId="5" w16cid:durableId="2074309224">
    <w:abstractNumId w:val="2"/>
  </w:num>
  <w:num w:numId="6" w16cid:durableId="792602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0"/>
    <w:rsid w:val="00043F7A"/>
    <w:rsid w:val="000457DE"/>
    <w:rsid w:val="000A327F"/>
    <w:rsid w:val="000B691C"/>
    <w:rsid w:val="000D42EE"/>
    <w:rsid w:val="000E7C26"/>
    <w:rsid w:val="000F2AAC"/>
    <w:rsid w:val="00114764"/>
    <w:rsid w:val="00133763"/>
    <w:rsid w:val="001728DD"/>
    <w:rsid w:val="001B1481"/>
    <w:rsid w:val="001E2454"/>
    <w:rsid w:val="001E3B2E"/>
    <w:rsid w:val="001F0CC9"/>
    <w:rsid w:val="0021505F"/>
    <w:rsid w:val="00241487"/>
    <w:rsid w:val="00254F97"/>
    <w:rsid w:val="0026281B"/>
    <w:rsid w:val="0027024A"/>
    <w:rsid w:val="002B2135"/>
    <w:rsid w:val="002C34FB"/>
    <w:rsid w:val="002E4CEC"/>
    <w:rsid w:val="002F431A"/>
    <w:rsid w:val="002F65B4"/>
    <w:rsid w:val="00303F87"/>
    <w:rsid w:val="00324E6E"/>
    <w:rsid w:val="00337831"/>
    <w:rsid w:val="003403CD"/>
    <w:rsid w:val="00364F7D"/>
    <w:rsid w:val="003818DA"/>
    <w:rsid w:val="00397148"/>
    <w:rsid w:val="003B6F40"/>
    <w:rsid w:val="003D1340"/>
    <w:rsid w:val="003F6D3C"/>
    <w:rsid w:val="00400375"/>
    <w:rsid w:val="004147CC"/>
    <w:rsid w:val="00454AA4"/>
    <w:rsid w:val="0045570A"/>
    <w:rsid w:val="004628EE"/>
    <w:rsid w:val="00465107"/>
    <w:rsid w:val="00475D93"/>
    <w:rsid w:val="00480C7C"/>
    <w:rsid w:val="004832EE"/>
    <w:rsid w:val="00486BB6"/>
    <w:rsid w:val="004A10A2"/>
    <w:rsid w:val="004A6DA2"/>
    <w:rsid w:val="004B5DFA"/>
    <w:rsid w:val="004C69DB"/>
    <w:rsid w:val="004F06E2"/>
    <w:rsid w:val="00500DCA"/>
    <w:rsid w:val="005305F8"/>
    <w:rsid w:val="00532C35"/>
    <w:rsid w:val="00544F7E"/>
    <w:rsid w:val="005601EB"/>
    <w:rsid w:val="00565620"/>
    <w:rsid w:val="0057657D"/>
    <w:rsid w:val="005C214B"/>
    <w:rsid w:val="005C6F19"/>
    <w:rsid w:val="005E0684"/>
    <w:rsid w:val="00607F15"/>
    <w:rsid w:val="00612A23"/>
    <w:rsid w:val="00647F9D"/>
    <w:rsid w:val="00650C44"/>
    <w:rsid w:val="00661975"/>
    <w:rsid w:val="00674FC2"/>
    <w:rsid w:val="006A1B18"/>
    <w:rsid w:val="006B4AB8"/>
    <w:rsid w:val="006D528E"/>
    <w:rsid w:val="006E3E12"/>
    <w:rsid w:val="006E5015"/>
    <w:rsid w:val="006F6185"/>
    <w:rsid w:val="00720936"/>
    <w:rsid w:val="00734CB7"/>
    <w:rsid w:val="00742E83"/>
    <w:rsid w:val="0075027D"/>
    <w:rsid w:val="007531C6"/>
    <w:rsid w:val="00754CA7"/>
    <w:rsid w:val="00760895"/>
    <w:rsid w:val="00784B1F"/>
    <w:rsid w:val="007854EB"/>
    <w:rsid w:val="007972CC"/>
    <w:rsid w:val="007C22E5"/>
    <w:rsid w:val="007E0CCD"/>
    <w:rsid w:val="007E55FB"/>
    <w:rsid w:val="007E574C"/>
    <w:rsid w:val="007F071C"/>
    <w:rsid w:val="007F1793"/>
    <w:rsid w:val="007F6DE5"/>
    <w:rsid w:val="00835D5C"/>
    <w:rsid w:val="00894D37"/>
    <w:rsid w:val="0089615A"/>
    <w:rsid w:val="008B78CD"/>
    <w:rsid w:val="008C61BA"/>
    <w:rsid w:val="008D1674"/>
    <w:rsid w:val="008D5100"/>
    <w:rsid w:val="008E527F"/>
    <w:rsid w:val="008F1AE8"/>
    <w:rsid w:val="0090570A"/>
    <w:rsid w:val="00935E42"/>
    <w:rsid w:val="00952DC7"/>
    <w:rsid w:val="00957B86"/>
    <w:rsid w:val="00985F20"/>
    <w:rsid w:val="009948D7"/>
    <w:rsid w:val="009973E8"/>
    <w:rsid w:val="009B1D5A"/>
    <w:rsid w:val="009B3060"/>
    <w:rsid w:val="009E36ED"/>
    <w:rsid w:val="00A163EF"/>
    <w:rsid w:val="00A5289F"/>
    <w:rsid w:val="00A54B42"/>
    <w:rsid w:val="00A55625"/>
    <w:rsid w:val="00A60476"/>
    <w:rsid w:val="00AA65BE"/>
    <w:rsid w:val="00AF4EE3"/>
    <w:rsid w:val="00B03D90"/>
    <w:rsid w:val="00B24FFF"/>
    <w:rsid w:val="00B3522D"/>
    <w:rsid w:val="00B5047D"/>
    <w:rsid w:val="00B7697E"/>
    <w:rsid w:val="00BA764D"/>
    <w:rsid w:val="00BB70E6"/>
    <w:rsid w:val="00BD264B"/>
    <w:rsid w:val="00BF5FB5"/>
    <w:rsid w:val="00C21102"/>
    <w:rsid w:val="00C2450D"/>
    <w:rsid w:val="00C4215F"/>
    <w:rsid w:val="00C45565"/>
    <w:rsid w:val="00C476E9"/>
    <w:rsid w:val="00C658BC"/>
    <w:rsid w:val="00C81821"/>
    <w:rsid w:val="00C8457A"/>
    <w:rsid w:val="00D34E5B"/>
    <w:rsid w:val="00D57177"/>
    <w:rsid w:val="00D60E41"/>
    <w:rsid w:val="00DA1167"/>
    <w:rsid w:val="00DA20EF"/>
    <w:rsid w:val="00DA6015"/>
    <w:rsid w:val="00DB5E26"/>
    <w:rsid w:val="00DB6AF7"/>
    <w:rsid w:val="00DC66BB"/>
    <w:rsid w:val="00DE49FB"/>
    <w:rsid w:val="00E25554"/>
    <w:rsid w:val="00E33941"/>
    <w:rsid w:val="00E34B30"/>
    <w:rsid w:val="00E635F5"/>
    <w:rsid w:val="00E819B1"/>
    <w:rsid w:val="00EC17FC"/>
    <w:rsid w:val="00EE088D"/>
    <w:rsid w:val="00F0313D"/>
    <w:rsid w:val="00F10817"/>
    <w:rsid w:val="00F331B4"/>
    <w:rsid w:val="00F55A70"/>
    <w:rsid w:val="00F7170E"/>
    <w:rsid w:val="00F93D42"/>
    <w:rsid w:val="00FB37D0"/>
    <w:rsid w:val="00FC2FC3"/>
    <w:rsid w:val="00FE5A10"/>
    <w:rsid w:val="00FE6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
    </o:shapedefaults>
    <o:shapelayout v:ext="edit">
      <o:idmap v:ext="edit" data="2"/>
    </o:shapelayout>
  </w:shapeDefaults>
  <w:decimalSymbol w:val="."/>
  <w:listSeparator w:val=","/>
  <w14:docId w14:val="3BD1C7AB"/>
  <w15:chartTrackingRefBased/>
  <w15:docId w15:val="{65798D00-8EAF-4097-9E37-FEB6FE61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F65B4"/>
    <w:pPr>
      <w:keepNext/>
      <w:outlineLvl w:val="0"/>
    </w:pPr>
    <w:rPr>
      <w:rFonts w:ascii="Arial" w:hAnsi="Arial" w:cs="Arial"/>
      <w:sz w:val="22"/>
      <w:u w:val="single"/>
      <w:lang w:eastAsia="en-US"/>
    </w:rPr>
  </w:style>
  <w:style w:type="paragraph" w:styleId="Heading2">
    <w:name w:val="heading 2"/>
    <w:basedOn w:val="Normal"/>
    <w:next w:val="Normal"/>
    <w:qFormat/>
    <w:rsid w:val="002F65B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65B4"/>
    <w:pPr>
      <w:jc w:val="center"/>
    </w:pPr>
    <w:rPr>
      <w:rFonts w:ascii="Arial" w:hAnsi="Arial" w:cs="Arial"/>
      <w:b/>
      <w:bCs/>
      <w:lang w:eastAsia="en-US"/>
    </w:rPr>
  </w:style>
  <w:style w:type="paragraph" w:styleId="BodyText">
    <w:name w:val="Body Text"/>
    <w:basedOn w:val="Normal"/>
    <w:rsid w:val="002F65B4"/>
    <w:rPr>
      <w:rFonts w:ascii="Arial" w:hAnsi="Arial" w:cs="Arial"/>
      <w:sz w:val="22"/>
      <w:lang w:eastAsia="en-US"/>
    </w:rPr>
  </w:style>
  <w:style w:type="character" w:styleId="Hyperlink">
    <w:name w:val="Hyperlink"/>
    <w:rsid w:val="00D60E41"/>
    <w:rPr>
      <w:color w:val="0000FF"/>
      <w:u w:val="single"/>
    </w:rPr>
  </w:style>
  <w:style w:type="character" w:customStyle="1" w:styleId="EmailStyle18">
    <w:name w:val="EmailStyle18"/>
    <w:semiHidden/>
    <w:rsid w:val="00754CA7"/>
    <w:rPr>
      <w:rFonts w:ascii="Calibri" w:hAnsi="Calibri"/>
      <w:b w:val="0"/>
      <w:bCs w:val="0"/>
      <w:i w:val="0"/>
      <w:iCs w:val="0"/>
      <w:strike w:val="0"/>
      <w:color w:val="auto"/>
      <w:sz w:val="22"/>
      <w:szCs w:val="22"/>
      <w:u w:val="none"/>
    </w:rPr>
  </w:style>
  <w:style w:type="character" w:styleId="Strong">
    <w:name w:val="Strong"/>
    <w:qFormat/>
    <w:rsid w:val="00754CA7"/>
    <w:rPr>
      <w:b/>
      <w:bCs/>
    </w:rPr>
  </w:style>
  <w:style w:type="paragraph" w:styleId="Header">
    <w:name w:val="header"/>
    <w:basedOn w:val="Normal"/>
    <w:link w:val="HeaderChar"/>
    <w:uiPriority w:val="99"/>
    <w:rsid w:val="00754CA7"/>
    <w:pPr>
      <w:tabs>
        <w:tab w:val="center" w:pos="4153"/>
        <w:tab w:val="right" w:pos="8306"/>
      </w:tabs>
    </w:pPr>
  </w:style>
  <w:style w:type="paragraph" w:styleId="Footer">
    <w:name w:val="footer"/>
    <w:basedOn w:val="Normal"/>
    <w:rsid w:val="00754CA7"/>
    <w:pPr>
      <w:tabs>
        <w:tab w:val="center" w:pos="4153"/>
        <w:tab w:val="right" w:pos="8306"/>
      </w:tabs>
    </w:pPr>
  </w:style>
  <w:style w:type="character" w:customStyle="1" w:styleId="HeaderChar">
    <w:name w:val="Header Char"/>
    <w:link w:val="Header"/>
    <w:uiPriority w:val="99"/>
    <w:rsid w:val="009973E8"/>
    <w:rPr>
      <w:sz w:val="24"/>
      <w:szCs w:val="24"/>
      <w:lang w:val="en-GB" w:eastAsia="en-GB"/>
    </w:rPr>
  </w:style>
  <w:style w:type="paragraph" w:styleId="BalloonText">
    <w:name w:val="Balloon Text"/>
    <w:basedOn w:val="Normal"/>
    <w:link w:val="BalloonTextChar"/>
    <w:rsid w:val="009973E8"/>
    <w:rPr>
      <w:rFonts w:ascii="Tahoma" w:hAnsi="Tahoma" w:cs="Tahoma"/>
      <w:sz w:val="16"/>
      <w:szCs w:val="16"/>
    </w:rPr>
  </w:style>
  <w:style w:type="character" w:customStyle="1" w:styleId="BalloonTextChar">
    <w:name w:val="Balloon Text Char"/>
    <w:link w:val="BalloonText"/>
    <w:rsid w:val="009973E8"/>
    <w:rPr>
      <w:rFonts w:ascii="Tahoma" w:hAnsi="Tahoma" w:cs="Tahoma"/>
      <w:sz w:val="16"/>
      <w:szCs w:val="16"/>
      <w:lang w:val="en-GB" w:eastAsia="en-GB"/>
    </w:rPr>
  </w:style>
  <w:style w:type="paragraph" w:styleId="ListParagraph">
    <w:name w:val="List Paragraph"/>
    <w:basedOn w:val="Normal"/>
    <w:uiPriority w:val="34"/>
    <w:qFormat/>
    <w:rsid w:val="00364F7D"/>
    <w:pPr>
      <w:spacing w:after="200" w:line="276" w:lineRule="auto"/>
      <w:ind w:left="720"/>
      <w:contextualSpacing/>
    </w:pPr>
    <w:rPr>
      <w:rFonts w:ascii="Calibri" w:hAnsi="Calibri"/>
      <w:sz w:val="22"/>
      <w:szCs w:val="22"/>
    </w:rPr>
  </w:style>
  <w:style w:type="table" w:styleId="TableGrid">
    <w:name w:val="Table Grid"/>
    <w:basedOn w:val="TableNormal"/>
    <w:rsid w:val="005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378781">
      <w:bodyDiv w:val="1"/>
      <w:marLeft w:val="0"/>
      <w:marRight w:val="0"/>
      <w:marTop w:val="0"/>
      <w:marBottom w:val="0"/>
      <w:divBdr>
        <w:top w:val="none" w:sz="0" w:space="0" w:color="auto"/>
        <w:left w:val="none" w:sz="0" w:space="0" w:color="auto"/>
        <w:bottom w:val="none" w:sz="0" w:space="0" w:color="auto"/>
        <w:right w:val="none" w:sz="0" w:space="0" w:color="auto"/>
      </w:divBdr>
    </w:div>
    <w:div w:id="15500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Patio\Desktop\Letter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9a32f0-70ed-4649-af6f-f9ec8a926d02">
      <Terms xmlns="http://schemas.microsoft.com/office/infopath/2007/PartnerControls"/>
    </lcf76f155ced4ddcb4097134ff3c332f>
    <TaxCatchAll xmlns="c1e28540-b82d-4a91-aeb2-555a479f4cb4" xsi:nil="true"/>
    <Typeofsupport xmlns="a29a32f0-70ed-4649-af6f-f9ec8a926d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c5797b832d9e316b827192e02663f0be">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cabf307b01b5ea94b834cbaf4bd790bc"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B606D-8168-44F0-A853-B132F48AD4C7}">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2.xml><?xml version="1.0" encoding="utf-8"?>
<ds:datastoreItem xmlns:ds="http://schemas.openxmlformats.org/officeDocument/2006/customXml" ds:itemID="{EC4BE31B-69A8-428F-B8A5-7C25ECA3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C861F-7DFD-4612-B2E9-9686B9DA4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2024</Template>
  <TotalTime>12</TotalTime>
  <Pages>4</Pages>
  <Words>693</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Fundraising Letterhead 2023</vt:lpstr>
    </vt:vector>
  </TitlesOfParts>
  <Company>GPT</Company>
  <LinksUpToDate>false</LinksUpToDate>
  <CharactersWithSpaces>4702</CharactersWithSpaces>
  <SharedDoc>false</SharedDoc>
  <HLinks>
    <vt:vector size="6" baseType="variant">
      <vt:variant>
        <vt:i4>8126505</vt:i4>
      </vt:variant>
      <vt:variant>
        <vt:i4>0</vt:i4>
      </vt:variant>
      <vt:variant>
        <vt:i4>0</vt:i4>
      </vt:variant>
      <vt:variant>
        <vt:i4>5</vt:i4>
      </vt:variant>
      <vt:variant>
        <vt:lpwstr>http://www.guidepoststrust.org.uk/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Letterhead 2023</dc:title>
  <dc:subject/>
  <dc:creator>Karen Patio</dc:creator>
  <cp:keywords/>
  <cp:lastModifiedBy>Karen Patio</cp:lastModifiedBy>
  <cp:revision>15</cp:revision>
  <cp:lastPrinted>2023-03-15T16:27:00Z</cp:lastPrinted>
  <dcterms:created xsi:type="dcterms:W3CDTF">2024-05-16T15:45:00Z</dcterms:created>
  <dcterms:modified xsi:type="dcterms:W3CDTF">2024-05-16T15:56:00Z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